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C9880" w14:textId="77777777" w:rsidR="00EB1D59" w:rsidRPr="008D26B9" w:rsidRDefault="00EB1D59" w:rsidP="00191A9F">
      <w:pPr>
        <w:pStyle w:val="Nzov1"/>
        <w:spacing w:line="360" w:lineRule="auto"/>
        <w:rPr>
          <w:rFonts w:ascii="Sylfaen" w:hAnsi="Sylfaen"/>
        </w:rPr>
      </w:pPr>
    </w:p>
    <w:p w14:paraId="450405E6" w14:textId="77777777" w:rsidR="00191A9F" w:rsidRPr="008D26B9" w:rsidRDefault="00191A9F" w:rsidP="00191A9F">
      <w:pPr>
        <w:pStyle w:val="Nzov1"/>
        <w:spacing w:line="360" w:lineRule="auto"/>
        <w:rPr>
          <w:rFonts w:ascii="Sylfaen" w:hAnsi="Sylfaen"/>
        </w:rPr>
      </w:pPr>
    </w:p>
    <w:p w14:paraId="641CEF02" w14:textId="77777777" w:rsidR="00191A9F" w:rsidRPr="008D26B9" w:rsidRDefault="00191A9F" w:rsidP="00191A9F">
      <w:pPr>
        <w:pStyle w:val="Nzov1"/>
        <w:spacing w:line="360" w:lineRule="auto"/>
        <w:rPr>
          <w:rFonts w:ascii="Sylfaen" w:hAnsi="Sylfaen"/>
        </w:rPr>
      </w:pPr>
    </w:p>
    <w:p w14:paraId="2DBD3E8F" w14:textId="77777777" w:rsidR="00191A9F" w:rsidRPr="008D26B9" w:rsidRDefault="00191A9F" w:rsidP="00191A9F">
      <w:pPr>
        <w:pStyle w:val="Nzov1"/>
        <w:spacing w:line="360" w:lineRule="auto"/>
        <w:rPr>
          <w:rFonts w:ascii="Sylfaen" w:hAnsi="Sylfaen"/>
        </w:rPr>
      </w:pPr>
    </w:p>
    <w:p w14:paraId="10F07BAA" w14:textId="77777777" w:rsidR="00294823" w:rsidRPr="008D26B9" w:rsidRDefault="00294823" w:rsidP="00191A9F">
      <w:pPr>
        <w:pStyle w:val="Nzov1"/>
        <w:spacing w:line="360" w:lineRule="auto"/>
        <w:rPr>
          <w:rFonts w:ascii="Sylfaen" w:hAnsi="Sylfaen"/>
        </w:rPr>
      </w:pPr>
    </w:p>
    <w:p w14:paraId="6EA35AA3" w14:textId="308D9272" w:rsidR="00261261" w:rsidRPr="00F07523" w:rsidRDefault="0087072F" w:rsidP="00191A9F">
      <w:pPr>
        <w:pStyle w:val="Nzov1"/>
        <w:spacing w:line="360" w:lineRule="auto"/>
        <w:rPr>
          <w:rFonts w:ascii="Sylfaen" w:hAnsi="Sylfaen"/>
          <w:szCs w:val="28"/>
          <w:lang w:val="ka-GE"/>
        </w:rPr>
      </w:pPr>
      <w:r w:rsidRPr="00F07523">
        <w:rPr>
          <w:rFonts w:ascii="Sylfaen" w:hAnsi="Sylfaen"/>
          <w:szCs w:val="28"/>
          <w:lang w:val="ka-GE"/>
        </w:rPr>
        <w:t>სტატიის სათაური</w:t>
      </w:r>
    </w:p>
    <w:p w14:paraId="52390E5B" w14:textId="50CA75BE" w:rsidR="000F1324" w:rsidRPr="008D26B9" w:rsidRDefault="000F1324" w:rsidP="00191A9F">
      <w:pPr>
        <w:spacing w:line="360" w:lineRule="auto"/>
        <w:jc w:val="center"/>
        <w:rPr>
          <w:rFonts w:ascii="Sylfaen" w:hAnsi="Sylfaen"/>
          <w:sz w:val="22"/>
          <w:szCs w:val="22"/>
          <w:lang w:val="ka-GE"/>
        </w:rPr>
      </w:pPr>
      <w:r w:rsidRPr="008D26B9">
        <w:rPr>
          <w:rFonts w:ascii="Sylfaen" w:hAnsi="Sylfaen"/>
          <w:sz w:val="22"/>
          <w:szCs w:val="22"/>
          <w:lang w:val="ka-GE"/>
        </w:rPr>
        <w:t xml:space="preserve"> (</w:t>
      </w:r>
      <w:r w:rsidRPr="008D26B9">
        <w:rPr>
          <w:rFonts w:ascii="Sylfaen" w:hAnsi="Sylfaen"/>
          <w:sz w:val="22"/>
          <w:szCs w:val="22"/>
        </w:rPr>
        <w:t>სათაურში სიტყვების მაქსიმალური რაოდენობაა 20 ერთეული. სათაურზე ავტორის შენიშნვა აღინიშნება ფიფქით, ფურცლის ბოლოში განმარტებით</w:t>
      </w:r>
      <w:r w:rsidRPr="008D26B9">
        <w:rPr>
          <w:rFonts w:ascii="Sylfaen" w:hAnsi="Sylfaen"/>
          <w:sz w:val="22"/>
          <w:szCs w:val="22"/>
          <w:lang w:val="ka-GE"/>
        </w:rPr>
        <w:t>)</w:t>
      </w:r>
    </w:p>
    <w:p w14:paraId="78F76344" w14:textId="45A81373" w:rsidR="00191A9F" w:rsidRPr="008D26B9" w:rsidRDefault="00191A9F" w:rsidP="00191A9F">
      <w:pPr>
        <w:spacing w:line="360" w:lineRule="auto"/>
        <w:jc w:val="center"/>
        <w:rPr>
          <w:rFonts w:ascii="Sylfaen" w:hAnsi="Sylfaen"/>
        </w:rPr>
      </w:pPr>
    </w:p>
    <w:p w14:paraId="5BFF0468" w14:textId="77777777" w:rsidR="00191A9F" w:rsidRPr="008D26B9" w:rsidRDefault="00191A9F" w:rsidP="00191A9F">
      <w:pPr>
        <w:spacing w:line="360" w:lineRule="auto"/>
        <w:jc w:val="center"/>
        <w:rPr>
          <w:rFonts w:ascii="Sylfaen" w:hAnsi="Sylfaen"/>
        </w:rPr>
      </w:pPr>
    </w:p>
    <w:p w14:paraId="0BD90E0A" w14:textId="77777777" w:rsidR="003D2912" w:rsidRPr="008D26B9" w:rsidRDefault="003D2912" w:rsidP="00191A9F">
      <w:pPr>
        <w:spacing w:line="360" w:lineRule="auto"/>
        <w:rPr>
          <w:rFonts w:ascii="Sylfaen" w:hAnsi="Sylfaen"/>
        </w:rPr>
      </w:pPr>
    </w:p>
    <w:p w14:paraId="43D720C7" w14:textId="50E0D248" w:rsidR="0087072F" w:rsidRPr="008D26B9" w:rsidRDefault="0087072F" w:rsidP="00191A9F">
      <w:pPr>
        <w:pStyle w:val="Authors"/>
        <w:spacing w:line="360" w:lineRule="auto"/>
        <w:rPr>
          <w:rFonts w:ascii="Sylfaen" w:hAnsi="Sylfaen"/>
          <w:b w:val="0"/>
          <w:bCs/>
          <w:sz w:val="24"/>
          <w:szCs w:val="24"/>
          <w:lang w:val="ka-GE"/>
        </w:rPr>
      </w:pPr>
      <w:r w:rsidRPr="008D26B9">
        <w:rPr>
          <w:rFonts w:ascii="Sylfaen" w:hAnsi="Sylfaen"/>
          <w:b w:val="0"/>
          <w:bCs/>
          <w:sz w:val="24"/>
          <w:szCs w:val="24"/>
          <w:lang w:val="ka-GE"/>
        </w:rPr>
        <w:t>ავტორის სახელი, გვარი, აკადემიური ხარისხი, აკადემი</w:t>
      </w:r>
      <w:r w:rsidR="003B6099">
        <w:rPr>
          <w:rFonts w:ascii="Sylfaen" w:hAnsi="Sylfaen"/>
          <w:b w:val="0"/>
          <w:bCs/>
          <w:sz w:val="24"/>
          <w:szCs w:val="24"/>
          <w:lang w:val="ka-GE"/>
        </w:rPr>
        <w:t>უ</w:t>
      </w:r>
      <w:r w:rsidRPr="008D26B9">
        <w:rPr>
          <w:rFonts w:ascii="Sylfaen" w:hAnsi="Sylfaen"/>
          <w:b w:val="0"/>
          <w:bCs/>
          <w:sz w:val="24"/>
          <w:szCs w:val="24"/>
          <w:lang w:val="ka-GE"/>
        </w:rPr>
        <w:t>რი თანამდებობა, სამუშაო/სასწავლო დაწესებულება, ქ</w:t>
      </w:r>
      <w:r w:rsidR="00655E0D">
        <w:rPr>
          <w:rFonts w:ascii="Sylfaen" w:hAnsi="Sylfaen"/>
          <w:b w:val="0"/>
          <w:bCs/>
          <w:sz w:val="24"/>
          <w:szCs w:val="24"/>
          <w:lang w:val="ka-GE"/>
        </w:rPr>
        <w:t>ა</w:t>
      </w:r>
      <w:r w:rsidRPr="008D26B9">
        <w:rPr>
          <w:rFonts w:ascii="Sylfaen" w:hAnsi="Sylfaen"/>
          <w:b w:val="0"/>
          <w:bCs/>
          <w:sz w:val="24"/>
          <w:szCs w:val="24"/>
          <w:lang w:val="ka-GE"/>
        </w:rPr>
        <w:t>ლაქი, ქვეყანა,</w:t>
      </w:r>
    </w:p>
    <w:p w14:paraId="04A65DF6" w14:textId="33AC3414" w:rsidR="0087072F" w:rsidRPr="008D26B9" w:rsidRDefault="0087072F" w:rsidP="0087072F">
      <w:pPr>
        <w:pStyle w:val="Authors"/>
        <w:spacing w:line="360" w:lineRule="auto"/>
        <w:rPr>
          <w:rFonts w:ascii="Sylfaen" w:hAnsi="Sylfaen"/>
          <w:b w:val="0"/>
          <w:bCs/>
          <w:sz w:val="24"/>
          <w:szCs w:val="24"/>
        </w:rPr>
      </w:pPr>
      <w:r w:rsidRPr="008D26B9">
        <w:rPr>
          <w:rFonts w:ascii="Sylfaen" w:hAnsi="Sylfaen"/>
          <w:b w:val="0"/>
          <w:bCs/>
          <w:sz w:val="24"/>
          <w:szCs w:val="24"/>
          <w:lang w:val="ka-GE"/>
        </w:rPr>
        <w:t>ინსტიტუციური კუთვნილება</w:t>
      </w:r>
    </w:p>
    <w:p w14:paraId="20FC3BA0" w14:textId="5F130C8E" w:rsidR="002709D5" w:rsidRPr="008D26B9" w:rsidRDefault="004A5A62" w:rsidP="00191A9F">
      <w:pPr>
        <w:pStyle w:val="Authors"/>
        <w:spacing w:line="360" w:lineRule="auto"/>
        <w:rPr>
          <w:rFonts w:ascii="Sylfaen" w:hAnsi="Sylfaen"/>
          <w:b w:val="0"/>
          <w:bCs/>
          <w:lang w:val="ka-GE"/>
        </w:rPr>
      </w:pPr>
      <w:r w:rsidRPr="008D26B9">
        <w:rPr>
          <w:rFonts w:ascii="Sylfaen" w:hAnsi="Sylfaen"/>
          <w:b w:val="0"/>
          <w:bCs/>
        </w:rPr>
        <w:t xml:space="preserve"> </w:t>
      </w:r>
    </w:p>
    <w:p w14:paraId="07882020" w14:textId="77777777" w:rsidR="00D20EFB" w:rsidRPr="008D26B9" w:rsidRDefault="00D20EFB" w:rsidP="00191A9F">
      <w:pPr>
        <w:pStyle w:val="Contact"/>
        <w:spacing w:line="360" w:lineRule="auto"/>
        <w:rPr>
          <w:rFonts w:ascii="Sylfaen" w:hAnsi="Sylfaen"/>
        </w:rPr>
      </w:pPr>
    </w:p>
    <w:p w14:paraId="01B47C74" w14:textId="77777777" w:rsidR="00191A9F" w:rsidRPr="008D26B9" w:rsidRDefault="00191A9F" w:rsidP="00191A9F">
      <w:pPr>
        <w:pStyle w:val="Abstract"/>
        <w:spacing w:line="360" w:lineRule="auto"/>
        <w:rPr>
          <w:rFonts w:ascii="Sylfaen" w:hAnsi="Sylfaen"/>
        </w:rPr>
      </w:pPr>
    </w:p>
    <w:p w14:paraId="03B13BC3" w14:textId="77777777" w:rsidR="00191A9F" w:rsidRPr="008D26B9" w:rsidRDefault="00191A9F" w:rsidP="00191A9F">
      <w:pPr>
        <w:pStyle w:val="Abstract"/>
        <w:spacing w:line="360" w:lineRule="auto"/>
        <w:rPr>
          <w:rFonts w:ascii="Sylfaen" w:hAnsi="Sylfaen"/>
        </w:rPr>
      </w:pPr>
    </w:p>
    <w:p w14:paraId="7587AE52" w14:textId="77777777" w:rsidR="00191A9F" w:rsidRPr="008D26B9" w:rsidRDefault="00191A9F" w:rsidP="00191A9F">
      <w:pPr>
        <w:pStyle w:val="Abstract"/>
        <w:spacing w:line="360" w:lineRule="auto"/>
        <w:rPr>
          <w:rFonts w:ascii="Sylfaen" w:hAnsi="Sylfaen"/>
        </w:rPr>
      </w:pPr>
    </w:p>
    <w:p w14:paraId="5F6B6DCD" w14:textId="77777777" w:rsidR="00191A9F" w:rsidRPr="008D26B9" w:rsidRDefault="00191A9F" w:rsidP="00191A9F">
      <w:pPr>
        <w:pStyle w:val="Abstract"/>
        <w:spacing w:line="360" w:lineRule="auto"/>
        <w:jc w:val="right"/>
        <w:rPr>
          <w:rFonts w:ascii="Sylfaen" w:hAnsi="Sylfaen"/>
          <w:b w:val="0"/>
          <w:bCs/>
          <w:i/>
          <w:iCs/>
        </w:rPr>
      </w:pPr>
    </w:p>
    <w:p w14:paraId="0FF29F1E" w14:textId="77777777" w:rsidR="00191A9F" w:rsidRPr="008D26B9" w:rsidRDefault="00191A9F" w:rsidP="00191A9F">
      <w:pPr>
        <w:pStyle w:val="Abstract"/>
        <w:spacing w:line="360" w:lineRule="auto"/>
        <w:jc w:val="right"/>
        <w:rPr>
          <w:rFonts w:ascii="Sylfaen" w:hAnsi="Sylfaen"/>
          <w:b w:val="0"/>
          <w:bCs/>
          <w:i/>
          <w:iCs/>
        </w:rPr>
      </w:pPr>
    </w:p>
    <w:p w14:paraId="14371118" w14:textId="7758C13C" w:rsidR="00191A9F" w:rsidRPr="008D26B9" w:rsidRDefault="0087072F" w:rsidP="00E20456">
      <w:pPr>
        <w:pStyle w:val="Abstract"/>
        <w:spacing w:line="360" w:lineRule="auto"/>
        <w:jc w:val="right"/>
        <w:rPr>
          <w:rFonts w:ascii="Sylfaen" w:hAnsi="Sylfaen"/>
          <w:b w:val="0"/>
          <w:bCs/>
          <w:i/>
          <w:iCs/>
        </w:rPr>
      </w:pPr>
      <w:r w:rsidRPr="008D26B9">
        <w:rPr>
          <w:rFonts w:ascii="Sylfaen" w:hAnsi="Sylfaen"/>
          <w:b w:val="0"/>
          <w:bCs/>
          <w:i/>
          <w:iCs/>
          <w:lang w:val="ka-GE"/>
        </w:rPr>
        <w:t xml:space="preserve">ავტორის კომენტარი </w:t>
      </w:r>
      <w:r w:rsidR="00E20456" w:rsidRPr="008D26B9">
        <w:rPr>
          <w:rFonts w:ascii="Sylfaen" w:hAnsi="Sylfaen"/>
          <w:b w:val="0"/>
          <w:bCs/>
          <w:i/>
          <w:iCs/>
          <w:lang w:val="ka-GE"/>
        </w:rPr>
        <w:t xml:space="preserve"> </w:t>
      </w:r>
      <w:r w:rsidR="00191A9F" w:rsidRPr="008D26B9">
        <w:rPr>
          <w:rFonts w:ascii="Sylfaen" w:hAnsi="Sylfaen"/>
          <w:b w:val="0"/>
          <w:bCs/>
          <w:i/>
          <w:iCs/>
          <w:lang w:val="ka-GE"/>
        </w:rPr>
        <w:t>(</w:t>
      </w:r>
      <w:r w:rsidRPr="008D26B9">
        <w:rPr>
          <w:rFonts w:ascii="Sylfaen" w:hAnsi="Sylfaen"/>
          <w:b w:val="0"/>
          <w:bCs/>
          <w:i/>
          <w:iCs/>
          <w:lang w:val="ka-GE"/>
        </w:rPr>
        <w:t>არა სავალდებულო</w:t>
      </w:r>
      <w:r w:rsidR="00191A9F" w:rsidRPr="008D26B9">
        <w:rPr>
          <w:rFonts w:ascii="Sylfaen" w:hAnsi="Sylfaen"/>
          <w:b w:val="0"/>
          <w:bCs/>
          <w:i/>
          <w:iCs/>
          <w:lang w:val="ka-GE"/>
        </w:rPr>
        <w:t>)</w:t>
      </w:r>
    </w:p>
    <w:p w14:paraId="1358CA96" w14:textId="77777777" w:rsidR="00191A9F" w:rsidRPr="008D26B9" w:rsidRDefault="00191A9F" w:rsidP="00191A9F">
      <w:pPr>
        <w:pStyle w:val="Abstract"/>
        <w:spacing w:line="360" w:lineRule="auto"/>
        <w:rPr>
          <w:rFonts w:ascii="Sylfaen" w:hAnsi="Sylfaen"/>
        </w:rPr>
      </w:pPr>
    </w:p>
    <w:p w14:paraId="248B42BE" w14:textId="77777777" w:rsidR="00191A9F" w:rsidRPr="008D26B9" w:rsidRDefault="00191A9F" w:rsidP="00191A9F">
      <w:pPr>
        <w:pStyle w:val="Abstract"/>
        <w:spacing w:line="360" w:lineRule="auto"/>
        <w:rPr>
          <w:rFonts w:ascii="Sylfaen" w:hAnsi="Sylfaen"/>
        </w:rPr>
      </w:pPr>
    </w:p>
    <w:p w14:paraId="5DC28FF9" w14:textId="77777777" w:rsidR="008D26B9" w:rsidRDefault="008D26B9" w:rsidP="00283D59">
      <w:pPr>
        <w:pStyle w:val="Abstract"/>
        <w:spacing w:line="360" w:lineRule="auto"/>
        <w:rPr>
          <w:rFonts w:ascii="Sylfaen" w:hAnsi="Sylfaen"/>
        </w:rPr>
      </w:pPr>
    </w:p>
    <w:p w14:paraId="135DC1A1" w14:textId="77777777" w:rsidR="000B0E2B" w:rsidRDefault="000B0E2B" w:rsidP="00283D59">
      <w:pPr>
        <w:pStyle w:val="Abstract"/>
        <w:spacing w:line="360" w:lineRule="auto"/>
        <w:rPr>
          <w:rFonts w:ascii="Sylfaen" w:hAnsi="Sylfaen"/>
          <w:lang w:val="ka-GE"/>
        </w:rPr>
      </w:pPr>
    </w:p>
    <w:p w14:paraId="0C452B8B" w14:textId="652B60BC" w:rsidR="002709D5" w:rsidRPr="008D26B9" w:rsidRDefault="00C358E3" w:rsidP="00283D59">
      <w:pPr>
        <w:pStyle w:val="Abstract"/>
        <w:spacing w:line="360" w:lineRule="auto"/>
        <w:rPr>
          <w:rFonts w:ascii="Sylfaen" w:hAnsi="Sylfaen"/>
        </w:rPr>
      </w:pPr>
      <w:r w:rsidRPr="008D26B9">
        <w:rPr>
          <w:rFonts w:ascii="Sylfaen" w:hAnsi="Sylfaen"/>
          <w:lang w:val="ka-GE"/>
        </w:rPr>
        <w:t>აბსტრაქტი</w:t>
      </w:r>
    </w:p>
    <w:p w14:paraId="54A424A6" w14:textId="3F328940" w:rsidR="004A5A62" w:rsidRPr="008D26B9" w:rsidRDefault="00EA69E3" w:rsidP="00283D59">
      <w:pPr>
        <w:pStyle w:val="Text"/>
        <w:spacing w:line="360" w:lineRule="auto"/>
        <w:rPr>
          <w:rFonts w:ascii="Sylfaen" w:hAnsi="Sylfaen"/>
          <w:bCs/>
        </w:rPr>
      </w:pPr>
      <w:bookmarkStart w:id="0" w:name="OLE_LINK9"/>
      <w:bookmarkStart w:id="1" w:name="OLE_LINK8"/>
      <w:r w:rsidRPr="008D26B9">
        <w:rPr>
          <w:rFonts w:ascii="Sylfaen" w:hAnsi="Sylfaen"/>
          <w:bCs/>
        </w:rPr>
        <w:t xml:space="preserve">   </w:t>
      </w:r>
      <w:r w:rsidR="00E751AE" w:rsidRPr="008D26B9">
        <w:rPr>
          <w:rFonts w:ascii="Sylfaen" w:hAnsi="Sylfaen" w:cs="Sylfaen"/>
          <w:bCs/>
        </w:rPr>
        <w:t>აბსტრაქტი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წინ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უძღვის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სტატიას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და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აღწერს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განსახილველ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თემას</w:t>
      </w:r>
      <w:r w:rsidR="00E751AE" w:rsidRPr="008D26B9">
        <w:rPr>
          <w:rFonts w:ascii="Sylfaen" w:hAnsi="Sylfaen"/>
          <w:bCs/>
        </w:rPr>
        <w:t xml:space="preserve">. </w:t>
      </w:r>
      <w:r w:rsidR="00E751AE" w:rsidRPr="008D26B9">
        <w:rPr>
          <w:rFonts w:ascii="Sylfaen" w:hAnsi="Sylfaen" w:cs="Sylfaen"/>
          <w:bCs/>
        </w:rPr>
        <w:t>მასში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მოცემულია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იმ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ძირითადი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საკითხების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შეჯამება</w:t>
      </w:r>
      <w:r w:rsidR="00E751AE" w:rsidRPr="008D26B9">
        <w:rPr>
          <w:rFonts w:ascii="Sylfaen" w:hAnsi="Sylfaen"/>
          <w:bCs/>
        </w:rPr>
        <w:t xml:space="preserve">, </w:t>
      </w:r>
      <w:r w:rsidR="00E751AE" w:rsidRPr="008D26B9">
        <w:rPr>
          <w:rFonts w:ascii="Sylfaen" w:hAnsi="Sylfaen" w:cs="Sylfaen"/>
          <w:bCs/>
        </w:rPr>
        <w:t>რასაც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სტატიაში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ავტორი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მიმოიხილავს</w:t>
      </w:r>
      <w:r w:rsidR="00E751AE" w:rsidRPr="008D26B9">
        <w:rPr>
          <w:rFonts w:ascii="Sylfaen" w:hAnsi="Sylfaen"/>
          <w:bCs/>
        </w:rPr>
        <w:t xml:space="preserve">. </w:t>
      </w:r>
      <w:r w:rsidR="00E751AE" w:rsidRPr="008D26B9">
        <w:rPr>
          <w:rFonts w:ascii="Sylfaen" w:hAnsi="Sylfaen" w:cs="Sylfaen"/>
          <w:bCs/>
        </w:rPr>
        <w:t>იგი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მოკლედ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და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ზუსტად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გადმოსცემს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ნაშრომის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შინაარსს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იმგვარად</w:t>
      </w:r>
      <w:r w:rsidR="00E751AE" w:rsidRPr="008D26B9">
        <w:rPr>
          <w:rFonts w:ascii="Sylfaen" w:hAnsi="Sylfaen"/>
          <w:bCs/>
        </w:rPr>
        <w:t xml:space="preserve">, </w:t>
      </w:r>
      <w:r w:rsidR="00E751AE" w:rsidRPr="008D26B9">
        <w:rPr>
          <w:rFonts w:ascii="Sylfaen" w:hAnsi="Sylfaen" w:cs="Sylfaen"/>
          <w:bCs/>
        </w:rPr>
        <w:t>რომ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მკითხველისათვის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მეცნიერული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პრობლემატიკა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პუბლიკაციის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წაკითხვის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გარეშე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გახდეს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გასაგები</w:t>
      </w:r>
      <w:r w:rsidR="00E751AE" w:rsidRPr="008D26B9">
        <w:rPr>
          <w:rFonts w:ascii="Sylfaen" w:hAnsi="Sylfaen"/>
          <w:bCs/>
        </w:rPr>
        <w:t xml:space="preserve">. </w:t>
      </w:r>
      <w:r w:rsidR="00E751AE" w:rsidRPr="008D26B9">
        <w:rPr>
          <w:rFonts w:ascii="Sylfaen" w:hAnsi="Sylfaen" w:cs="Sylfaen"/>
          <w:bCs/>
        </w:rPr>
        <w:t>აბსტრაქტის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მიზანია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გადააწყვეტინოს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მკითხველს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არის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თუ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არა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მოცემული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მასალა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მისთვის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საინტერესო</w:t>
      </w:r>
      <w:r w:rsidR="00E751AE" w:rsidRPr="008D26B9">
        <w:rPr>
          <w:rFonts w:ascii="Sylfaen" w:hAnsi="Sylfaen"/>
          <w:bCs/>
        </w:rPr>
        <w:t xml:space="preserve">, </w:t>
      </w:r>
      <w:r w:rsidR="00E751AE" w:rsidRPr="008D26B9">
        <w:rPr>
          <w:rFonts w:ascii="Sylfaen" w:hAnsi="Sylfaen" w:cs="Sylfaen"/>
          <w:bCs/>
        </w:rPr>
        <w:t>რატომ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უნდა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წაიკითხოს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და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რა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კითხვებზეა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კვლევაში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პასუხი</w:t>
      </w:r>
      <w:r w:rsidR="00E751AE" w:rsidRPr="008D26B9">
        <w:rPr>
          <w:rFonts w:ascii="Sylfaen" w:hAnsi="Sylfaen"/>
          <w:bCs/>
        </w:rPr>
        <w:t xml:space="preserve"> </w:t>
      </w:r>
      <w:r w:rsidR="00E751AE" w:rsidRPr="008D26B9">
        <w:rPr>
          <w:rFonts w:ascii="Sylfaen" w:hAnsi="Sylfaen" w:cs="Sylfaen"/>
          <w:bCs/>
        </w:rPr>
        <w:t>გაცემული</w:t>
      </w:r>
      <w:r w:rsidR="00E751AE" w:rsidRPr="008D26B9">
        <w:rPr>
          <w:rFonts w:ascii="Sylfaen" w:hAnsi="Sylfaen"/>
          <w:bCs/>
        </w:rPr>
        <w:t xml:space="preserve">. </w:t>
      </w:r>
      <w:r w:rsidR="00E751AE" w:rsidRPr="008D26B9">
        <w:rPr>
          <w:rFonts w:ascii="Sylfaen" w:hAnsi="Sylfaen" w:cs="Sylfaen"/>
          <w:bCs/>
        </w:rPr>
        <w:t>აბსტრაქტი</w:t>
      </w:r>
      <w:r w:rsidR="00E751AE" w:rsidRPr="008D26B9">
        <w:rPr>
          <w:rFonts w:ascii="Sylfaen" w:hAnsi="Sylfaen"/>
          <w:bCs/>
        </w:rPr>
        <w:t xml:space="preserve"> </w:t>
      </w:r>
      <w:r w:rsidR="003B6099">
        <w:rPr>
          <w:rFonts w:ascii="Sylfaen" w:hAnsi="Sylfaen" w:cs="Sylfaen"/>
          <w:bCs/>
          <w:lang w:val="ka-GE"/>
        </w:rPr>
        <w:t>მოიცავს</w:t>
      </w:r>
      <w:r w:rsidR="00E751AE" w:rsidRPr="008D26B9">
        <w:rPr>
          <w:rFonts w:ascii="Sylfaen" w:hAnsi="Sylfaen"/>
          <w:bCs/>
        </w:rPr>
        <w:t xml:space="preserve"> 150 – 250 </w:t>
      </w:r>
      <w:r w:rsidR="00E751AE" w:rsidRPr="008D26B9">
        <w:rPr>
          <w:rFonts w:ascii="Sylfaen" w:hAnsi="Sylfaen" w:cs="Sylfaen"/>
          <w:bCs/>
        </w:rPr>
        <w:t>სიტყვას</w:t>
      </w:r>
      <w:r w:rsidR="00DB6CFF" w:rsidRPr="008D26B9">
        <w:rPr>
          <w:rFonts w:ascii="Sylfaen" w:hAnsi="Sylfaen"/>
          <w:bCs/>
        </w:rPr>
        <w:t>.</w:t>
      </w:r>
      <w:bookmarkEnd w:id="0"/>
    </w:p>
    <w:bookmarkEnd w:id="1"/>
    <w:p w14:paraId="381ED424" w14:textId="1F194882" w:rsidR="003D2912" w:rsidRPr="008D26B9" w:rsidRDefault="00E751AE" w:rsidP="00283D59">
      <w:pPr>
        <w:pStyle w:val="KeyWords"/>
        <w:spacing w:line="360" w:lineRule="auto"/>
        <w:rPr>
          <w:rFonts w:ascii="Sylfaen" w:hAnsi="Sylfaen"/>
          <w:lang w:val="ka-GE"/>
        </w:rPr>
      </w:pPr>
      <w:r w:rsidRPr="008D26B9">
        <w:rPr>
          <w:rFonts w:ascii="Sylfaen" w:hAnsi="Sylfaen"/>
          <w:b/>
          <w:lang w:val="ka-GE"/>
        </w:rPr>
        <w:t xml:space="preserve">საკვანძო სიტყვები: </w:t>
      </w:r>
      <w:r w:rsidRPr="008D26B9">
        <w:rPr>
          <w:rFonts w:ascii="Sylfaen" w:hAnsi="Sylfaen"/>
          <w:bCs/>
          <w:lang w:val="ka-GE"/>
        </w:rPr>
        <w:t>სიტყვა, სიტყვა, სიტყვა,.... 3-7 სიტყვა</w:t>
      </w:r>
    </w:p>
    <w:p w14:paraId="20D1D02E" w14:textId="2D1C245D" w:rsidR="00491FF1" w:rsidRPr="008D26B9" w:rsidRDefault="00491FF1" w:rsidP="00191A9F">
      <w:pPr>
        <w:pStyle w:val="Text"/>
        <w:spacing w:before="240" w:line="360" w:lineRule="auto"/>
        <w:rPr>
          <w:rFonts w:ascii="Sylfaen" w:hAnsi="Sylfaen"/>
          <w:b/>
        </w:rPr>
      </w:pPr>
    </w:p>
    <w:p w14:paraId="2BABD0F6" w14:textId="797C4AA6" w:rsidR="00191A9F" w:rsidRPr="008D26B9" w:rsidRDefault="00191A9F" w:rsidP="00191A9F">
      <w:pPr>
        <w:pStyle w:val="Text"/>
        <w:spacing w:before="240" w:line="360" w:lineRule="auto"/>
        <w:rPr>
          <w:rFonts w:ascii="Sylfaen" w:hAnsi="Sylfaen"/>
          <w:b/>
        </w:rPr>
      </w:pPr>
    </w:p>
    <w:p w14:paraId="3048C7FA" w14:textId="732C9D74" w:rsidR="00191A9F" w:rsidRPr="008D26B9" w:rsidRDefault="00191A9F" w:rsidP="00191A9F">
      <w:pPr>
        <w:pStyle w:val="Text"/>
        <w:spacing w:before="240" w:line="360" w:lineRule="auto"/>
        <w:rPr>
          <w:rFonts w:ascii="Sylfaen" w:hAnsi="Sylfaen"/>
          <w:b/>
        </w:rPr>
      </w:pPr>
    </w:p>
    <w:p w14:paraId="11A170F7" w14:textId="79777716" w:rsidR="00191A9F" w:rsidRPr="008D26B9" w:rsidRDefault="00191A9F" w:rsidP="00191A9F">
      <w:pPr>
        <w:pStyle w:val="Text"/>
        <w:spacing w:before="240" w:line="360" w:lineRule="auto"/>
        <w:rPr>
          <w:rFonts w:ascii="Sylfaen" w:hAnsi="Sylfaen"/>
          <w:b/>
        </w:rPr>
      </w:pPr>
    </w:p>
    <w:p w14:paraId="77209281" w14:textId="37A16775" w:rsidR="00191A9F" w:rsidRPr="008D26B9" w:rsidRDefault="00191A9F" w:rsidP="00191A9F">
      <w:pPr>
        <w:pStyle w:val="Text"/>
        <w:spacing w:before="240" w:line="360" w:lineRule="auto"/>
        <w:rPr>
          <w:rFonts w:ascii="Sylfaen" w:hAnsi="Sylfaen"/>
          <w:b/>
        </w:rPr>
      </w:pPr>
    </w:p>
    <w:p w14:paraId="460AD270" w14:textId="2837F1D9" w:rsidR="00191A9F" w:rsidRPr="008D26B9" w:rsidRDefault="00191A9F" w:rsidP="00191A9F">
      <w:pPr>
        <w:pStyle w:val="Text"/>
        <w:spacing w:before="240" w:line="360" w:lineRule="auto"/>
        <w:rPr>
          <w:rFonts w:ascii="Sylfaen" w:hAnsi="Sylfaen"/>
          <w:b/>
        </w:rPr>
      </w:pPr>
    </w:p>
    <w:p w14:paraId="0545DF89" w14:textId="649D4C1B" w:rsidR="00191A9F" w:rsidRPr="008D26B9" w:rsidRDefault="00191A9F" w:rsidP="00191A9F">
      <w:pPr>
        <w:pStyle w:val="Text"/>
        <w:spacing w:before="240" w:line="360" w:lineRule="auto"/>
        <w:rPr>
          <w:rFonts w:ascii="Sylfaen" w:hAnsi="Sylfaen"/>
          <w:b/>
        </w:rPr>
      </w:pPr>
    </w:p>
    <w:p w14:paraId="7B919C39" w14:textId="77777777" w:rsidR="000B0E2B" w:rsidRDefault="000B0E2B" w:rsidP="00191A9F">
      <w:pPr>
        <w:pStyle w:val="Text"/>
        <w:spacing w:before="240" w:line="360" w:lineRule="auto"/>
        <w:rPr>
          <w:rFonts w:ascii="Sylfaen" w:hAnsi="Sylfaen" w:cs="Sylfaen"/>
          <w:b/>
          <w:caps/>
          <w:sz w:val="28"/>
          <w:szCs w:val="28"/>
        </w:rPr>
      </w:pPr>
    </w:p>
    <w:p w14:paraId="554092EE" w14:textId="77777777" w:rsidR="000B0E2B" w:rsidRDefault="000B0E2B" w:rsidP="00191A9F">
      <w:pPr>
        <w:pStyle w:val="Text"/>
        <w:spacing w:before="240" w:line="360" w:lineRule="auto"/>
        <w:rPr>
          <w:rFonts w:ascii="Sylfaen" w:hAnsi="Sylfaen" w:cs="Sylfaen"/>
          <w:b/>
          <w:caps/>
          <w:sz w:val="28"/>
          <w:szCs w:val="28"/>
        </w:rPr>
      </w:pPr>
    </w:p>
    <w:p w14:paraId="3B98B171" w14:textId="77777777" w:rsidR="000B0E2B" w:rsidRDefault="000B0E2B" w:rsidP="00191A9F">
      <w:pPr>
        <w:pStyle w:val="Text"/>
        <w:spacing w:before="240" w:line="360" w:lineRule="auto"/>
        <w:rPr>
          <w:rFonts w:ascii="Sylfaen" w:hAnsi="Sylfaen" w:cs="Sylfaen"/>
          <w:b/>
          <w:caps/>
          <w:sz w:val="28"/>
          <w:szCs w:val="28"/>
        </w:rPr>
      </w:pPr>
    </w:p>
    <w:p w14:paraId="7BA64CB7" w14:textId="2951A0F5" w:rsidR="00E751AE" w:rsidRPr="008D26B9" w:rsidRDefault="00E751AE" w:rsidP="00191A9F">
      <w:pPr>
        <w:pStyle w:val="Text"/>
        <w:spacing w:before="240" w:line="360" w:lineRule="auto"/>
        <w:rPr>
          <w:rFonts w:ascii="Sylfaen" w:hAnsi="Sylfaen" w:cs="Sylfaen"/>
          <w:b/>
          <w:caps/>
          <w:color w:val="1F497D" w:themeColor="text2"/>
          <w:sz w:val="28"/>
          <w:szCs w:val="28"/>
        </w:rPr>
      </w:pPr>
      <w:r w:rsidRPr="00F07523">
        <w:rPr>
          <w:rFonts w:ascii="Sylfaen" w:hAnsi="Sylfaen" w:cs="Sylfaen"/>
          <w:b/>
          <w:caps/>
          <w:sz w:val="28"/>
          <w:szCs w:val="28"/>
        </w:rPr>
        <w:t>სტატიის</w:t>
      </w:r>
      <w:r w:rsidRPr="00F07523">
        <w:rPr>
          <w:rFonts w:ascii="Sylfaen" w:hAnsi="Sylfaen"/>
          <w:b/>
          <w:caps/>
          <w:sz w:val="28"/>
          <w:szCs w:val="28"/>
        </w:rPr>
        <w:t xml:space="preserve"> </w:t>
      </w:r>
      <w:r w:rsidRPr="00F07523">
        <w:rPr>
          <w:rFonts w:ascii="Sylfaen" w:hAnsi="Sylfaen" w:cs="Sylfaen"/>
          <w:b/>
          <w:caps/>
          <w:sz w:val="28"/>
          <w:szCs w:val="28"/>
        </w:rPr>
        <w:t>სტრუქტურა</w:t>
      </w:r>
    </w:p>
    <w:p w14:paraId="1B8C7DFF" w14:textId="711A8743" w:rsidR="004954E9" w:rsidRPr="008D26B9" w:rsidRDefault="00E751AE" w:rsidP="00E751AE">
      <w:pPr>
        <w:pStyle w:val="Text"/>
        <w:spacing w:before="240" w:line="360" w:lineRule="auto"/>
        <w:rPr>
          <w:rFonts w:ascii="Sylfaen" w:hAnsi="Sylfaen"/>
          <w:b/>
          <w:caps/>
          <w:lang w:val="ka-GE"/>
        </w:rPr>
      </w:pPr>
      <w:r w:rsidRPr="008D26B9">
        <w:rPr>
          <w:rFonts w:ascii="Sylfaen" w:hAnsi="Sylfaen"/>
          <w:b/>
          <w:caps/>
          <w:lang w:val="ka-GE"/>
        </w:rPr>
        <w:t>შესავალი</w:t>
      </w:r>
    </w:p>
    <w:p w14:paraId="35C142FF" w14:textId="1A240B04" w:rsidR="00EA69E3" w:rsidRPr="008D26B9" w:rsidRDefault="00EA69E3" w:rsidP="00191A9F">
      <w:pPr>
        <w:pStyle w:val="Text"/>
        <w:spacing w:before="240" w:line="360" w:lineRule="auto"/>
        <w:rPr>
          <w:rFonts w:ascii="Sylfaen" w:hAnsi="Sylfaen"/>
        </w:rPr>
      </w:pPr>
      <w:r w:rsidRPr="008D26B9">
        <w:rPr>
          <w:rFonts w:ascii="Sylfaen" w:hAnsi="Sylfaen"/>
        </w:rPr>
        <w:t xml:space="preserve">   </w:t>
      </w:r>
      <w:r w:rsidR="00E751AE" w:rsidRPr="008D26B9">
        <w:rPr>
          <w:rFonts w:ascii="Sylfaen" w:hAnsi="Sylfaen" w:cs="Sylfaen"/>
        </w:rPr>
        <w:t>შესავალში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ყურადღება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მახვილდება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შესასწავლი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საკითხის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აქტუალობაზე</w:t>
      </w:r>
      <w:r w:rsidR="00E751AE" w:rsidRPr="008D26B9">
        <w:rPr>
          <w:rFonts w:ascii="Sylfaen" w:hAnsi="Sylfaen"/>
        </w:rPr>
        <w:t xml:space="preserve">, </w:t>
      </w:r>
      <w:r w:rsidR="00E751AE" w:rsidRPr="008D26B9">
        <w:rPr>
          <w:rFonts w:ascii="Sylfaen" w:hAnsi="Sylfaen" w:cs="Sylfaen"/>
        </w:rPr>
        <w:t>კვლევის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საგანზე</w:t>
      </w:r>
      <w:r w:rsidR="00E751AE" w:rsidRPr="008D26B9">
        <w:rPr>
          <w:rFonts w:ascii="Sylfaen" w:hAnsi="Sylfaen"/>
        </w:rPr>
        <w:t xml:space="preserve">, </w:t>
      </w:r>
      <w:r w:rsidR="00E751AE" w:rsidRPr="008D26B9">
        <w:rPr>
          <w:rFonts w:ascii="Sylfaen" w:hAnsi="Sylfaen" w:cs="Sylfaen"/>
        </w:rPr>
        <w:t>დასახულ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მიზანზე</w:t>
      </w:r>
      <w:r w:rsidR="00E751AE" w:rsidRPr="008D26B9">
        <w:rPr>
          <w:rFonts w:ascii="Sylfaen" w:hAnsi="Sylfaen"/>
        </w:rPr>
        <w:t xml:space="preserve">, </w:t>
      </w:r>
      <w:r w:rsidR="00E751AE" w:rsidRPr="008D26B9">
        <w:rPr>
          <w:rFonts w:ascii="Sylfaen" w:hAnsi="Sylfaen" w:cs="Sylfaen"/>
        </w:rPr>
        <w:t>ამოცანებსა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და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ეტაპებზე</w:t>
      </w:r>
      <w:r w:rsidR="00E751AE" w:rsidRPr="008D26B9">
        <w:rPr>
          <w:rFonts w:ascii="Sylfaen" w:hAnsi="Sylfaen"/>
        </w:rPr>
        <w:t xml:space="preserve">. </w:t>
      </w:r>
      <w:r w:rsidR="00E751AE" w:rsidRPr="008D26B9">
        <w:rPr>
          <w:rFonts w:ascii="Sylfaen" w:hAnsi="Sylfaen" w:cs="Sylfaen"/>
        </w:rPr>
        <w:t>მნიშვნელოვანია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პრობლემის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დანახვა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და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საკითხის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მკაფიოდ</w:t>
      </w:r>
      <w:r w:rsidR="00E751AE" w:rsidRPr="008D26B9">
        <w:rPr>
          <w:rFonts w:ascii="Sylfaen" w:hAnsi="Sylfaen"/>
        </w:rPr>
        <w:t xml:space="preserve"> </w:t>
      </w:r>
      <w:r w:rsidR="00E751AE" w:rsidRPr="008D26B9">
        <w:rPr>
          <w:rFonts w:ascii="Sylfaen" w:hAnsi="Sylfaen" w:cs="Sylfaen"/>
        </w:rPr>
        <w:t>დასმა</w:t>
      </w:r>
      <w:r w:rsidR="00E751AE" w:rsidRPr="008D26B9">
        <w:rPr>
          <w:rFonts w:ascii="Sylfaen" w:hAnsi="Sylfaen"/>
        </w:rPr>
        <w:t>.</w:t>
      </w:r>
    </w:p>
    <w:p w14:paraId="27F706FA" w14:textId="6B1003AD" w:rsidR="004954E9" w:rsidRPr="008D26B9" w:rsidRDefault="00BA0629" w:rsidP="00191A9F">
      <w:pPr>
        <w:pStyle w:val="Text"/>
        <w:spacing w:before="240" w:line="360" w:lineRule="auto"/>
        <w:rPr>
          <w:rFonts w:ascii="Sylfaen" w:hAnsi="Sylfaen"/>
          <w:b/>
          <w:caps/>
          <w:color w:val="000000" w:themeColor="text1"/>
          <w:lang w:val="ka-GE"/>
        </w:rPr>
      </w:pPr>
      <w:r w:rsidRPr="008D26B9">
        <w:rPr>
          <w:rFonts w:ascii="Sylfaen" w:hAnsi="Sylfaen"/>
          <w:b/>
          <w:caps/>
          <w:color w:val="000000" w:themeColor="text1"/>
          <w:lang w:val="ka-GE"/>
        </w:rPr>
        <w:t>ძირითადი ნაწილი</w:t>
      </w:r>
    </w:p>
    <w:p w14:paraId="70649D6C" w14:textId="236DBC29" w:rsidR="00A5134F" w:rsidRPr="008D26B9" w:rsidRDefault="00BA0629" w:rsidP="00A5134F">
      <w:pPr>
        <w:pStyle w:val="Text"/>
        <w:spacing w:before="240" w:line="360" w:lineRule="auto"/>
        <w:rPr>
          <w:rFonts w:ascii="Sylfaen" w:hAnsi="Sylfaen"/>
        </w:rPr>
      </w:pPr>
      <w:r w:rsidRPr="008D26B9">
        <w:rPr>
          <w:rFonts w:ascii="Sylfaen" w:hAnsi="Sylfaen"/>
          <w:lang w:val="ka-GE"/>
        </w:rPr>
        <w:t xml:space="preserve">   </w:t>
      </w:r>
      <w:r w:rsidRPr="008D26B9">
        <w:rPr>
          <w:rFonts w:ascii="Sylfaen" w:hAnsi="Sylfaen" w:cs="Sylfaen"/>
        </w:rPr>
        <w:t>ტექსტის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ძირითად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ნაწილში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წარმოდგენილია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თემის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შინაარსი</w:t>
      </w:r>
      <w:r w:rsidRPr="008D26B9">
        <w:rPr>
          <w:rFonts w:ascii="Sylfaen" w:hAnsi="Sylfaen"/>
        </w:rPr>
        <w:t xml:space="preserve">, </w:t>
      </w:r>
      <w:r w:rsidRPr="008D26B9">
        <w:rPr>
          <w:rFonts w:ascii="Sylfaen" w:hAnsi="Sylfaen" w:cs="Sylfaen"/>
        </w:rPr>
        <w:t>სადაც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მნიშვნელოვანი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ადგილი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ეთმობა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კვლევის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აღწერასა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შედეგების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ანალიზს</w:t>
      </w:r>
      <w:r w:rsidRPr="008D26B9">
        <w:rPr>
          <w:rFonts w:ascii="Sylfaen" w:hAnsi="Sylfaen"/>
        </w:rPr>
        <w:t xml:space="preserve">, </w:t>
      </w:r>
      <w:r w:rsidRPr="008D26B9">
        <w:rPr>
          <w:rFonts w:ascii="Sylfaen" w:hAnsi="Sylfaen" w:cs="Sylfaen"/>
        </w:rPr>
        <w:t>თავად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კვლევის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პროცესსა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თანმიმდევრულ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მსჯელობას</w:t>
      </w:r>
      <w:r w:rsidRPr="008D26B9">
        <w:rPr>
          <w:rFonts w:ascii="Sylfaen" w:hAnsi="Sylfaen"/>
        </w:rPr>
        <w:t xml:space="preserve">, </w:t>
      </w:r>
      <w:r w:rsidRPr="008D26B9">
        <w:rPr>
          <w:rFonts w:ascii="Sylfaen" w:hAnsi="Sylfaen" w:cs="Sylfaen"/>
        </w:rPr>
        <w:t>რომლის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შედეგადაც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კეთდება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თეორიული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დასკვნები</w:t>
      </w:r>
      <w:r w:rsidRPr="008D26B9">
        <w:rPr>
          <w:rFonts w:ascii="Sylfaen" w:hAnsi="Sylfaen"/>
        </w:rPr>
        <w:t xml:space="preserve">, </w:t>
      </w:r>
      <w:r w:rsidRPr="008D26B9">
        <w:rPr>
          <w:rFonts w:ascii="Sylfaen" w:hAnsi="Sylfaen" w:cs="Sylfaen"/>
        </w:rPr>
        <w:t>შუალედური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შედეგები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საერთო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დასკვნის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დასაბუთება</w:t>
      </w:r>
      <w:r w:rsidRPr="008D26B9">
        <w:rPr>
          <w:rFonts w:ascii="Sylfaen" w:hAnsi="Sylfaen"/>
        </w:rPr>
        <w:t>.</w:t>
      </w:r>
      <w:r w:rsidRPr="008D26B9">
        <w:rPr>
          <w:rFonts w:ascii="Sylfaen" w:hAnsi="Sylfaen"/>
          <w:lang w:val="ka-GE"/>
        </w:rPr>
        <w:t xml:space="preserve"> ტექსტის ძირითადი ნაწილი იყოფა სტრუქტურებად (თავი/ქვეთავი, პარაგრაფი და ა.შ.), რაც უფრო ადვილად აღსაქმელს გახდის სტატიას</w:t>
      </w:r>
      <w:r w:rsidR="00A5134F" w:rsidRPr="008D26B9">
        <w:rPr>
          <w:rFonts w:ascii="Sylfaen" w:hAnsi="Sylfaen"/>
        </w:rPr>
        <w:t>.</w:t>
      </w:r>
    </w:p>
    <w:p w14:paraId="47D67C9B" w14:textId="0495CF61" w:rsidR="003614E4" w:rsidRPr="008D26B9" w:rsidRDefault="00BA0629" w:rsidP="00A5134F">
      <w:pPr>
        <w:pStyle w:val="Text"/>
        <w:spacing w:before="240" w:line="360" w:lineRule="auto"/>
        <w:rPr>
          <w:rFonts w:ascii="Sylfaen" w:hAnsi="Sylfaen"/>
        </w:rPr>
      </w:pPr>
      <w:r w:rsidRPr="008D26B9">
        <w:rPr>
          <w:rFonts w:ascii="Sylfaen" w:hAnsi="Sylfaen" w:cs="Sylfaen"/>
          <w:lang w:val="ka-GE"/>
        </w:rPr>
        <w:t xml:space="preserve">    </w:t>
      </w:r>
      <w:r w:rsidRPr="008D26B9">
        <w:rPr>
          <w:rFonts w:ascii="Sylfaen" w:hAnsi="Sylfaen" w:cs="Sylfaen"/>
        </w:rPr>
        <w:t>ტექსტი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უნდა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დაიყოს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თავებად</w:t>
      </w:r>
      <w:r w:rsidRPr="008D26B9">
        <w:rPr>
          <w:rFonts w:ascii="Sylfaen" w:hAnsi="Sylfaen"/>
        </w:rPr>
        <w:t xml:space="preserve">, </w:t>
      </w:r>
      <w:r w:rsidRPr="008D26B9">
        <w:rPr>
          <w:rFonts w:ascii="Sylfaen" w:hAnsi="Sylfaen" w:cs="Sylfaen"/>
        </w:rPr>
        <w:t>სადაც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ეს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შესაძლებელია</w:t>
      </w:r>
      <w:r w:rsidRPr="008D26B9">
        <w:rPr>
          <w:rFonts w:ascii="Sylfaen" w:hAnsi="Sylfaen"/>
        </w:rPr>
        <w:t xml:space="preserve">. </w:t>
      </w:r>
      <w:r w:rsidRPr="008D26B9">
        <w:rPr>
          <w:rFonts w:ascii="Sylfaen" w:hAnsi="Sylfaen" w:cs="Sylfaen"/>
        </w:rPr>
        <w:t>სათაურებს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შეიძლება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ჰქონდეს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მაქსიმუმ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ორი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დონე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უნდა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იყოს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დანომრილი</w:t>
      </w:r>
      <w:r w:rsidRPr="008D26B9">
        <w:rPr>
          <w:rFonts w:ascii="Sylfaen" w:hAnsi="Sylfaen"/>
        </w:rPr>
        <w:t xml:space="preserve"> (</w:t>
      </w:r>
      <w:r w:rsidRPr="008D26B9">
        <w:rPr>
          <w:rFonts w:ascii="Sylfaen" w:hAnsi="Sylfaen" w:cs="Sylfaen"/>
        </w:rPr>
        <w:t>მაგ</w:t>
      </w:r>
      <w:r w:rsidRPr="008D26B9">
        <w:rPr>
          <w:rFonts w:ascii="Sylfaen" w:hAnsi="Sylfaen"/>
        </w:rPr>
        <w:t xml:space="preserve">. </w:t>
      </w:r>
      <w:r w:rsidRPr="008D26B9">
        <w:rPr>
          <w:rFonts w:ascii="Sylfaen" w:hAnsi="Sylfaen" w:cs="Sylfaen"/>
        </w:rPr>
        <w:t>თავის</w:t>
      </w:r>
      <w:r w:rsidRPr="008D26B9">
        <w:rPr>
          <w:rFonts w:ascii="Sylfaen" w:hAnsi="Sylfaen"/>
        </w:rPr>
        <w:t xml:space="preserve"> 1 </w:t>
      </w:r>
      <w:r w:rsidRPr="008D26B9">
        <w:rPr>
          <w:rFonts w:ascii="Sylfaen" w:hAnsi="Sylfaen" w:cs="Sylfaen"/>
        </w:rPr>
        <w:t>სათაური</w:t>
      </w:r>
      <w:r w:rsidRPr="008D26B9">
        <w:rPr>
          <w:rFonts w:ascii="Sylfaen" w:hAnsi="Sylfaen"/>
        </w:rPr>
        <w:t xml:space="preserve">, </w:t>
      </w:r>
      <w:r w:rsidRPr="008D26B9">
        <w:rPr>
          <w:rFonts w:ascii="Sylfaen" w:hAnsi="Sylfaen" w:cs="Sylfaen"/>
        </w:rPr>
        <w:t>ქვეთავის</w:t>
      </w:r>
      <w:r w:rsidRPr="008D26B9">
        <w:rPr>
          <w:rFonts w:ascii="Sylfaen" w:hAnsi="Sylfaen"/>
        </w:rPr>
        <w:t xml:space="preserve"> 1.1 </w:t>
      </w:r>
      <w:r w:rsidRPr="008D26B9">
        <w:rPr>
          <w:rFonts w:ascii="Sylfaen" w:hAnsi="Sylfaen" w:cs="Sylfaen"/>
        </w:rPr>
        <w:t>სათაური</w:t>
      </w:r>
      <w:r w:rsidRPr="008D26B9">
        <w:rPr>
          <w:rFonts w:ascii="Sylfaen" w:hAnsi="Sylfaen"/>
        </w:rPr>
        <w:t>).</w:t>
      </w:r>
    </w:p>
    <w:p w14:paraId="492455B0" w14:textId="09AB0CF3" w:rsidR="00A5134F" w:rsidRPr="008D26B9" w:rsidRDefault="00BA0629" w:rsidP="00481D2E">
      <w:pPr>
        <w:pStyle w:val="Text"/>
        <w:numPr>
          <w:ilvl w:val="0"/>
          <w:numId w:val="20"/>
        </w:numPr>
        <w:spacing w:before="240" w:line="360" w:lineRule="auto"/>
        <w:rPr>
          <w:rFonts w:ascii="Sylfaen" w:hAnsi="Sylfaen"/>
          <w:bCs/>
          <w:i/>
          <w:iCs/>
          <w:caps/>
        </w:rPr>
      </w:pPr>
      <w:r w:rsidRPr="008D26B9">
        <w:rPr>
          <w:rFonts w:ascii="Sylfaen" w:hAnsi="Sylfaen" w:cs="Sylfaen"/>
          <w:i/>
          <w:iCs/>
        </w:rPr>
        <w:t>კვლევის</w:t>
      </w:r>
      <w:r w:rsidRPr="008D26B9">
        <w:rPr>
          <w:rFonts w:ascii="Sylfaen" w:hAnsi="Sylfaen"/>
          <w:i/>
          <w:iCs/>
        </w:rPr>
        <w:t xml:space="preserve"> </w:t>
      </w:r>
      <w:r w:rsidRPr="008D26B9">
        <w:rPr>
          <w:rFonts w:ascii="Sylfaen" w:hAnsi="Sylfaen" w:cs="Sylfaen"/>
          <w:i/>
          <w:iCs/>
        </w:rPr>
        <w:t>მიზანი</w:t>
      </w:r>
      <w:r w:rsidRPr="008D26B9">
        <w:rPr>
          <w:rFonts w:ascii="Sylfaen" w:hAnsi="Sylfaen"/>
          <w:i/>
          <w:iCs/>
        </w:rPr>
        <w:t xml:space="preserve">, </w:t>
      </w:r>
      <w:r w:rsidRPr="008D26B9">
        <w:rPr>
          <w:rFonts w:ascii="Sylfaen" w:hAnsi="Sylfaen" w:cs="Sylfaen"/>
          <w:i/>
          <w:iCs/>
        </w:rPr>
        <w:t>მეთოდოლოგია</w:t>
      </w:r>
      <w:r w:rsidRPr="008D26B9">
        <w:rPr>
          <w:rFonts w:ascii="Sylfaen" w:hAnsi="Sylfaen"/>
          <w:i/>
          <w:iCs/>
        </w:rPr>
        <w:t xml:space="preserve"> </w:t>
      </w:r>
      <w:r w:rsidRPr="008D26B9">
        <w:rPr>
          <w:rFonts w:ascii="Sylfaen" w:hAnsi="Sylfaen" w:cs="Sylfaen"/>
          <w:i/>
          <w:iCs/>
        </w:rPr>
        <w:t>და</w:t>
      </w:r>
      <w:r w:rsidRPr="008D26B9">
        <w:rPr>
          <w:rFonts w:ascii="Sylfaen" w:hAnsi="Sylfaen"/>
          <w:i/>
          <w:iCs/>
        </w:rPr>
        <w:t xml:space="preserve"> </w:t>
      </w:r>
      <w:r w:rsidRPr="008D26B9">
        <w:rPr>
          <w:rFonts w:ascii="Sylfaen" w:hAnsi="Sylfaen" w:cs="Sylfaen"/>
          <w:i/>
          <w:iCs/>
        </w:rPr>
        <w:t>მონაცემები</w:t>
      </w:r>
      <w:r w:rsidR="00B173DE" w:rsidRPr="008D26B9">
        <w:rPr>
          <w:rFonts w:ascii="Sylfaen" w:hAnsi="Sylfaen"/>
          <w:bCs/>
          <w:i/>
          <w:iCs/>
          <w:caps/>
        </w:rPr>
        <w:t xml:space="preserve">: </w:t>
      </w:r>
    </w:p>
    <w:p w14:paraId="04BF3303" w14:textId="67C59B9C" w:rsidR="00BA0629" w:rsidRPr="008D26B9" w:rsidRDefault="00EA69E3" w:rsidP="00BA0629">
      <w:pPr>
        <w:pStyle w:val="Text"/>
        <w:spacing w:before="240" w:line="360" w:lineRule="auto"/>
        <w:rPr>
          <w:rFonts w:ascii="Sylfaen" w:hAnsi="Sylfaen"/>
          <w:lang w:val="ka-GE"/>
        </w:rPr>
      </w:pPr>
      <w:r w:rsidRPr="008D26B9">
        <w:rPr>
          <w:rFonts w:ascii="Sylfaen" w:hAnsi="Sylfaen"/>
        </w:rPr>
        <w:t xml:space="preserve">   </w:t>
      </w:r>
      <w:r w:rsidR="00BA0629" w:rsidRPr="008D26B9">
        <w:rPr>
          <w:rFonts w:ascii="Sylfaen" w:hAnsi="Sylfaen" w:cs="Sylfaen"/>
        </w:rPr>
        <w:t>ნაშრომის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ამ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ნაწილში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მითითებულია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მისი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მიზანი</w:t>
      </w:r>
      <w:r w:rsidR="00BA0629" w:rsidRPr="008D26B9">
        <w:rPr>
          <w:rFonts w:ascii="Sylfaen" w:hAnsi="Sylfaen"/>
        </w:rPr>
        <w:t xml:space="preserve">, </w:t>
      </w:r>
      <w:r w:rsidR="00BA0629" w:rsidRPr="008D26B9">
        <w:rPr>
          <w:rFonts w:ascii="Sylfaen" w:hAnsi="Sylfaen" w:cs="Sylfaen"/>
        </w:rPr>
        <w:t>დეტალური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მეთოდოლოგია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და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გამოყენებული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მონაცემები</w:t>
      </w:r>
      <w:r w:rsidR="00BA0629" w:rsidRPr="008D26B9">
        <w:rPr>
          <w:rFonts w:ascii="Sylfaen" w:hAnsi="Sylfaen"/>
        </w:rPr>
        <w:t xml:space="preserve">. </w:t>
      </w:r>
      <w:r w:rsidR="00BA0629" w:rsidRPr="008D26B9">
        <w:rPr>
          <w:rFonts w:ascii="Sylfaen" w:hAnsi="Sylfaen" w:cs="Sylfaen"/>
        </w:rPr>
        <w:t>ნაშრომის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სათაური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უნდა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შეესაბამებოდეს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მის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მიზანს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და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შინაარსს</w:t>
      </w:r>
      <w:r w:rsidR="00BA0629" w:rsidRPr="008D26B9">
        <w:rPr>
          <w:rFonts w:ascii="Sylfaen" w:hAnsi="Sylfaen"/>
          <w:lang w:val="ka-GE"/>
        </w:rPr>
        <w:t>.</w:t>
      </w:r>
    </w:p>
    <w:p w14:paraId="271F4DB6" w14:textId="2961C545" w:rsidR="00A5134F" w:rsidRPr="008D26B9" w:rsidRDefault="00BA0629" w:rsidP="00481D2E">
      <w:pPr>
        <w:pStyle w:val="Text"/>
        <w:numPr>
          <w:ilvl w:val="0"/>
          <w:numId w:val="20"/>
        </w:numPr>
        <w:spacing w:before="240" w:line="360" w:lineRule="auto"/>
        <w:rPr>
          <w:rFonts w:ascii="Sylfaen" w:hAnsi="Sylfaen"/>
          <w:bCs/>
          <w:i/>
          <w:iCs/>
          <w:caps/>
        </w:rPr>
      </w:pPr>
      <w:r w:rsidRPr="008D26B9">
        <w:rPr>
          <w:rFonts w:ascii="Sylfaen" w:hAnsi="Sylfaen"/>
          <w:bCs/>
          <w:i/>
          <w:iCs/>
          <w:caps/>
          <w:lang w:val="ka-GE"/>
        </w:rPr>
        <w:t>შედეგები და დისკუსია:</w:t>
      </w:r>
    </w:p>
    <w:p w14:paraId="21ADE171" w14:textId="2F981342" w:rsidR="00A5134F" w:rsidRPr="008D26B9" w:rsidRDefault="00EA69E3" w:rsidP="00432629">
      <w:pPr>
        <w:pStyle w:val="Text"/>
        <w:spacing w:before="240" w:line="360" w:lineRule="auto"/>
        <w:rPr>
          <w:rFonts w:ascii="Sylfaen" w:hAnsi="Sylfaen"/>
        </w:rPr>
      </w:pPr>
      <w:r w:rsidRPr="008D26B9">
        <w:rPr>
          <w:rFonts w:ascii="Sylfaen" w:hAnsi="Sylfaen"/>
        </w:rPr>
        <w:t xml:space="preserve">   </w:t>
      </w:r>
      <w:r w:rsidR="00BA0629" w:rsidRPr="008D26B9">
        <w:rPr>
          <w:rFonts w:ascii="Sylfaen" w:hAnsi="Sylfaen" w:cs="Sylfaen"/>
        </w:rPr>
        <w:t>ავტორი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  <w:lang w:val="ka-GE"/>
        </w:rPr>
        <w:t>განავრცობს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კვლევის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შედეგებს</w:t>
      </w:r>
      <w:r w:rsidR="00BA0629" w:rsidRPr="008D26B9">
        <w:rPr>
          <w:rFonts w:ascii="Sylfaen" w:hAnsi="Sylfaen"/>
        </w:rPr>
        <w:t xml:space="preserve">, </w:t>
      </w:r>
      <w:r w:rsidR="00BA0629" w:rsidRPr="008D26B9">
        <w:rPr>
          <w:rFonts w:ascii="Sylfaen" w:hAnsi="Sylfaen" w:cs="Sylfaen"/>
        </w:rPr>
        <w:t>რომლებიც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უნდა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იყოს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მიღებული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სტატისტიკური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მეთოდების</w:t>
      </w:r>
      <w:r w:rsidR="00BA0629" w:rsidRPr="008D26B9">
        <w:rPr>
          <w:rFonts w:ascii="Sylfaen" w:hAnsi="Sylfaen"/>
        </w:rPr>
        <w:t xml:space="preserve"> </w:t>
      </w:r>
      <w:r w:rsidR="00BA0629" w:rsidRPr="008D26B9">
        <w:rPr>
          <w:rFonts w:ascii="Sylfaen" w:hAnsi="Sylfaen" w:cs="Sylfaen"/>
        </w:rPr>
        <w:t>გამოყენებით</w:t>
      </w:r>
      <w:r w:rsidR="00432629">
        <w:rPr>
          <w:rFonts w:ascii="Sylfaen" w:hAnsi="Sylfaen"/>
        </w:rPr>
        <w:t>.</w:t>
      </w:r>
    </w:p>
    <w:p w14:paraId="0C4F2DCB" w14:textId="77777777" w:rsidR="000B0E2B" w:rsidRDefault="000B0E2B" w:rsidP="00191A9F">
      <w:pPr>
        <w:pStyle w:val="Text"/>
        <w:spacing w:before="240" w:line="360" w:lineRule="auto"/>
        <w:rPr>
          <w:rFonts w:ascii="Sylfaen" w:hAnsi="Sylfaen"/>
          <w:b/>
          <w:caps/>
          <w:lang w:val="ka-GE"/>
        </w:rPr>
      </w:pPr>
    </w:p>
    <w:p w14:paraId="58E1F915" w14:textId="1C232BAC" w:rsidR="00481D2E" w:rsidRPr="008D26B9" w:rsidRDefault="003614E4" w:rsidP="00191A9F">
      <w:pPr>
        <w:pStyle w:val="Text"/>
        <w:spacing w:before="240" w:line="360" w:lineRule="auto"/>
        <w:rPr>
          <w:rFonts w:ascii="Sylfaen" w:hAnsi="Sylfaen"/>
          <w:lang w:val="ka-GE"/>
        </w:rPr>
      </w:pPr>
      <w:r w:rsidRPr="008D26B9">
        <w:rPr>
          <w:rFonts w:ascii="Sylfaen" w:hAnsi="Sylfaen"/>
          <w:b/>
          <w:caps/>
          <w:lang w:val="ka-GE"/>
        </w:rPr>
        <w:t>დასკვნა</w:t>
      </w:r>
    </w:p>
    <w:p w14:paraId="21DCCC0B" w14:textId="0C7E1008" w:rsidR="00EA69E3" w:rsidRPr="008D26B9" w:rsidRDefault="00EA69E3" w:rsidP="00EE0BA5">
      <w:pPr>
        <w:pStyle w:val="Text"/>
        <w:spacing w:before="240" w:line="360" w:lineRule="auto"/>
        <w:rPr>
          <w:rFonts w:ascii="Sylfaen" w:hAnsi="Sylfaen"/>
        </w:rPr>
      </w:pPr>
      <w:r w:rsidRPr="008D26B9">
        <w:rPr>
          <w:rFonts w:ascii="Sylfaen" w:hAnsi="Sylfaen"/>
        </w:rPr>
        <w:t xml:space="preserve">   </w:t>
      </w:r>
      <w:r w:rsidR="003614E4" w:rsidRPr="008D26B9">
        <w:rPr>
          <w:rFonts w:ascii="Sylfaen" w:hAnsi="Sylfaen" w:cs="Sylfaen"/>
        </w:rPr>
        <w:t>წარმოადგენს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ტექსტის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ძირითადი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ნაწილის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გაგრძელებას</w:t>
      </w:r>
      <w:r w:rsidR="003614E4" w:rsidRPr="008D26B9">
        <w:rPr>
          <w:rFonts w:ascii="Sylfaen" w:hAnsi="Sylfaen"/>
        </w:rPr>
        <w:t xml:space="preserve">. </w:t>
      </w:r>
      <w:r w:rsidR="003614E4" w:rsidRPr="008D26B9">
        <w:rPr>
          <w:rFonts w:ascii="Sylfaen" w:hAnsi="Sylfaen" w:cs="Sylfaen"/>
        </w:rPr>
        <w:t>იგი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მკაფიოდ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და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ლაკონურად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აჯამებს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კვლევის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შედეგებს</w:t>
      </w:r>
      <w:r w:rsidR="003614E4" w:rsidRPr="008D26B9">
        <w:rPr>
          <w:rFonts w:ascii="Sylfaen" w:hAnsi="Sylfaen"/>
        </w:rPr>
        <w:t xml:space="preserve">, </w:t>
      </w:r>
      <w:r w:rsidR="003614E4" w:rsidRPr="008D26B9">
        <w:rPr>
          <w:rFonts w:ascii="Sylfaen" w:hAnsi="Sylfaen" w:cs="Sylfaen"/>
        </w:rPr>
        <w:t>წარმოაჩენს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მოცემული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კვლევის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მთავარ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არსს</w:t>
      </w:r>
      <w:r w:rsidR="003614E4" w:rsidRPr="008D26B9">
        <w:rPr>
          <w:rFonts w:ascii="Sylfaen" w:hAnsi="Sylfaen"/>
        </w:rPr>
        <w:t xml:space="preserve">, </w:t>
      </w:r>
      <w:r w:rsidR="003614E4" w:rsidRPr="008D26B9">
        <w:rPr>
          <w:rFonts w:ascii="Sylfaen" w:hAnsi="Sylfaen" w:cs="Sylfaen"/>
        </w:rPr>
        <w:t>მეცნიერულ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სიახლესა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და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მის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ღირებულებას</w:t>
      </w:r>
      <w:r w:rsidR="003614E4" w:rsidRPr="008D26B9">
        <w:rPr>
          <w:rFonts w:ascii="Sylfaen" w:hAnsi="Sylfaen"/>
        </w:rPr>
        <w:t xml:space="preserve">, </w:t>
      </w:r>
      <w:r w:rsidR="003614E4" w:rsidRPr="008D26B9">
        <w:rPr>
          <w:rFonts w:ascii="Sylfaen" w:hAnsi="Sylfaen" w:cs="Sylfaen"/>
        </w:rPr>
        <w:t>აღწერს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ძირითად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მიგნებებსა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და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შესაძლო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რეკომენდაციებს</w:t>
      </w:r>
      <w:r w:rsidR="003614E4" w:rsidRPr="008D26B9">
        <w:rPr>
          <w:rFonts w:ascii="Sylfaen" w:hAnsi="Sylfaen"/>
        </w:rPr>
        <w:t xml:space="preserve">, </w:t>
      </w:r>
      <w:r w:rsidR="003614E4" w:rsidRPr="008D26B9">
        <w:rPr>
          <w:rFonts w:ascii="Sylfaen" w:hAnsi="Sylfaen" w:cs="Sylfaen"/>
        </w:rPr>
        <w:t>ქმნის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კვლევის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შემდგომი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გაგრძელების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პერსპექტივასა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და</w:t>
      </w:r>
      <w:r w:rsidR="003614E4" w:rsidRPr="008D26B9">
        <w:rPr>
          <w:rFonts w:ascii="Sylfaen" w:hAnsi="Sylfaen"/>
        </w:rPr>
        <w:t xml:space="preserve"> </w:t>
      </w:r>
      <w:r w:rsidR="003614E4" w:rsidRPr="008D26B9">
        <w:rPr>
          <w:rFonts w:ascii="Sylfaen" w:hAnsi="Sylfaen" w:cs="Sylfaen"/>
        </w:rPr>
        <w:t>ი</w:t>
      </w:r>
      <w:r w:rsidR="00432629">
        <w:rPr>
          <w:rFonts w:ascii="Sylfaen" w:hAnsi="Sylfaen" w:cs="Sylfaen"/>
          <w:lang w:val="ka-GE"/>
        </w:rPr>
        <w:t>ნ</w:t>
      </w:r>
      <w:r w:rsidR="003614E4" w:rsidRPr="008D26B9">
        <w:rPr>
          <w:rFonts w:ascii="Sylfaen" w:hAnsi="Sylfaen" w:cs="Sylfaen"/>
        </w:rPr>
        <w:t>ტერესს</w:t>
      </w:r>
      <w:r w:rsidR="003614E4" w:rsidRPr="008D26B9">
        <w:rPr>
          <w:rFonts w:ascii="Sylfaen" w:hAnsi="Sylfaen"/>
        </w:rPr>
        <w:t>.</w:t>
      </w:r>
      <w:bookmarkStart w:id="2" w:name="OLE_LINK5"/>
    </w:p>
    <w:p w14:paraId="0917F04A" w14:textId="7244747B" w:rsidR="000A453F" w:rsidRPr="00F07523" w:rsidRDefault="003614E4" w:rsidP="003614E4">
      <w:pPr>
        <w:pStyle w:val="Heading1"/>
        <w:numPr>
          <w:ilvl w:val="0"/>
          <w:numId w:val="0"/>
        </w:numPr>
        <w:spacing w:line="360" w:lineRule="auto"/>
        <w:ind w:left="432" w:hanging="432"/>
        <w:rPr>
          <w:rFonts w:ascii="Sylfaen" w:hAnsi="Sylfaen"/>
          <w:lang w:val="ka-GE"/>
        </w:rPr>
      </w:pPr>
      <w:r w:rsidRPr="00F07523">
        <w:rPr>
          <w:rFonts w:ascii="Sylfaen" w:hAnsi="Sylfaen"/>
          <w:lang w:val="ka-GE"/>
        </w:rPr>
        <w:t>ცხრილები და ფიგურები</w:t>
      </w:r>
      <w:bookmarkEnd w:id="2"/>
    </w:p>
    <w:p w14:paraId="1C222570" w14:textId="5303AB20" w:rsidR="00DF1C87" w:rsidRPr="008D26B9" w:rsidRDefault="003614E4" w:rsidP="00191A9F">
      <w:pPr>
        <w:pStyle w:val="Text"/>
        <w:spacing w:line="360" w:lineRule="auto"/>
        <w:rPr>
          <w:rFonts w:ascii="Sylfaen" w:hAnsi="Sylfaen"/>
        </w:rPr>
      </w:pPr>
      <w:r w:rsidRPr="008D26B9">
        <w:rPr>
          <w:rFonts w:ascii="Sylfaen" w:hAnsi="Sylfaen" w:cs="Sylfaen"/>
        </w:rPr>
        <w:t>ცხრილები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ფიგურები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უნდა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იყოს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დანომრილი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შესაბამისი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მითითებები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უნდა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იყოს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შეტანილი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ტექსტში</w:t>
      </w:r>
      <w:r w:rsidRPr="008D26B9">
        <w:rPr>
          <w:rFonts w:ascii="Sylfaen" w:hAnsi="Sylfaen"/>
        </w:rPr>
        <w:t xml:space="preserve">. </w:t>
      </w:r>
      <w:r w:rsidRPr="008D26B9">
        <w:rPr>
          <w:rFonts w:ascii="Sylfaen" w:hAnsi="Sylfaen" w:cs="Sylfaen"/>
        </w:rPr>
        <w:t>ცხრილისთვის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მისაღები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მარკირებაა</w:t>
      </w:r>
      <w:r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/>
          <w:lang w:val="ka-GE"/>
        </w:rPr>
        <w:t>ცხრილი</w:t>
      </w:r>
      <w:r w:rsidRPr="008D26B9">
        <w:rPr>
          <w:rFonts w:ascii="Sylfaen" w:hAnsi="Sylfaen"/>
        </w:rPr>
        <w:t xml:space="preserve">.1 </w:t>
      </w:r>
      <w:r w:rsidRPr="008D26B9">
        <w:rPr>
          <w:rFonts w:ascii="Sylfaen" w:hAnsi="Sylfaen" w:cs="Sylfaen"/>
        </w:rPr>
        <w:t>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ფიგურა</w:t>
      </w:r>
      <w:r w:rsidRPr="008D26B9">
        <w:rPr>
          <w:rFonts w:ascii="Sylfaen" w:hAnsi="Sylfaen"/>
        </w:rPr>
        <w:t xml:space="preserve"> 1. </w:t>
      </w:r>
      <w:r w:rsidRPr="008D26B9">
        <w:rPr>
          <w:rFonts w:ascii="Sylfaen" w:hAnsi="Sylfaen" w:cs="Sylfaen"/>
        </w:rPr>
        <w:t>ცხრილის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ან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ფიგურის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სათაური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წყარო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უნდა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მოჰყვეს</w:t>
      </w:r>
      <w:r w:rsidRPr="008D26B9">
        <w:rPr>
          <w:rFonts w:ascii="Sylfaen" w:hAnsi="Sylfaen"/>
        </w:rPr>
        <w:t xml:space="preserve">. </w:t>
      </w:r>
      <w:r w:rsidRPr="008D26B9">
        <w:rPr>
          <w:rFonts w:ascii="Sylfaen" w:hAnsi="Sylfaen" w:cs="Sylfaen"/>
        </w:rPr>
        <w:t>ტექსტი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ისე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უნდა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იყოს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შედგენილი</w:t>
      </w:r>
      <w:r w:rsidRPr="008D26B9">
        <w:rPr>
          <w:rFonts w:ascii="Sylfaen" w:hAnsi="Sylfaen"/>
        </w:rPr>
        <w:t xml:space="preserve">, </w:t>
      </w:r>
      <w:r w:rsidRPr="008D26B9">
        <w:rPr>
          <w:rFonts w:ascii="Sylfaen" w:hAnsi="Sylfaen" w:cs="Sylfaen"/>
        </w:rPr>
        <w:t>რომ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ერთ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გვერდზე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არ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იყოს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ძალიან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ბევრი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ფიგურა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ან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ცხრილი</w:t>
      </w:r>
      <w:r w:rsidRPr="008D26B9">
        <w:rPr>
          <w:rFonts w:ascii="Sylfaen" w:hAnsi="Sylfaen"/>
        </w:rPr>
        <w:t xml:space="preserve">. </w:t>
      </w:r>
      <w:r w:rsidRPr="008D26B9">
        <w:rPr>
          <w:rFonts w:ascii="Sylfaen" w:hAnsi="Sylfaen" w:cs="Sylfaen"/>
        </w:rPr>
        <w:t>ლანდშაფტის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ფორმატის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ცხრილები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ფიგურები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მიუღებელია</w:t>
      </w:r>
      <w:r w:rsidRPr="008D26B9">
        <w:rPr>
          <w:rFonts w:ascii="Sylfaen" w:hAnsi="Sylfaen"/>
        </w:rPr>
        <w:t>.</w:t>
      </w:r>
      <w:r w:rsidR="00DF1C87" w:rsidRPr="008D26B9">
        <w:rPr>
          <w:rFonts w:ascii="Sylfaen" w:hAnsi="Sylfaen"/>
        </w:rPr>
        <w:t xml:space="preserve"> </w:t>
      </w:r>
    </w:p>
    <w:p w14:paraId="547E5A0D" w14:textId="12DEB372" w:rsidR="000A453F" w:rsidRPr="008D26B9" w:rsidRDefault="00432629" w:rsidP="00191A9F">
      <w:pPr>
        <w:pStyle w:val="Text"/>
        <w:spacing w:line="360" w:lineRule="auto"/>
        <w:rPr>
          <w:rFonts w:ascii="Sylfaen" w:hAnsi="Sylfaen"/>
          <w:lang w:val="ka-GE"/>
        </w:rPr>
      </w:pPr>
      <w:r w:rsidRPr="00432629">
        <w:rPr>
          <w:rFonts w:ascii="Sylfaen" w:hAnsi="Sylfaen"/>
          <w:lang w:val="ka-GE"/>
        </w:rPr>
        <w:t>ნახაზები, გამოსახულებები, სქემები, ფოტოები, ილუსტრაციები, ცხრილები უნდა იყოს მოცემული შესაბამისი ტექსტის ქვეშ ან მომდევნო გვერდზე;</w:t>
      </w:r>
    </w:p>
    <w:p w14:paraId="5BA2227D" w14:textId="778DB4EA" w:rsidR="000A453F" w:rsidRPr="008D26B9" w:rsidRDefault="00013FA7" w:rsidP="00191A9F">
      <w:pPr>
        <w:pStyle w:val="Text"/>
        <w:spacing w:line="360" w:lineRule="auto"/>
        <w:rPr>
          <w:rFonts w:ascii="Sylfaen" w:hAnsi="Sylfaen"/>
          <w:i/>
          <w:iCs/>
        </w:rPr>
      </w:pPr>
      <w:r w:rsidRPr="008D26B9">
        <w:rPr>
          <w:rFonts w:ascii="Sylfaen" w:hAnsi="Sylfaen"/>
          <w:i/>
          <w:iCs/>
          <w:lang w:val="ka-GE"/>
        </w:rPr>
        <w:t>მაგალითი</w:t>
      </w:r>
      <w:r w:rsidR="00D43C0B" w:rsidRPr="008D26B9">
        <w:rPr>
          <w:rFonts w:ascii="Sylfaen" w:hAnsi="Sylfaen"/>
          <w:i/>
          <w:iCs/>
        </w:rPr>
        <w:t xml:space="preserve"> 1.</w:t>
      </w:r>
    </w:p>
    <w:p w14:paraId="6502F3C1" w14:textId="743AF955" w:rsidR="00DF1C87" w:rsidRPr="008D26B9" w:rsidRDefault="00013FA7" w:rsidP="00191A9F">
      <w:pPr>
        <w:pStyle w:val="Text"/>
        <w:spacing w:line="360" w:lineRule="auto"/>
        <w:jc w:val="center"/>
        <w:rPr>
          <w:rFonts w:ascii="Sylfaen" w:hAnsi="Sylfaen"/>
        </w:rPr>
      </w:pPr>
      <w:r w:rsidRPr="008D26B9">
        <w:rPr>
          <w:rFonts w:ascii="Sylfaen" w:hAnsi="Sylfaen"/>
          <w:lang w:val="ka-GE"/>
        </w:rPr>
        <w:t>ცხრ</w:t>
      </w:r>
      <w:r w:rsidR="00DF1C87" w:rsidRPr="008D26B9">
        <w:rPr>
          <w:rFonts w:ascii="Sylfaen" w:hAnsi="Sylfaen"/>
        </w:rPr>
        <w:t xml:space="preserve">. 1 – </w:t>
      </w:r>
      <w:r w:rsidRPr="008D26B9">
        <w:rPr>
          <w:rFonts w:ascii="Sylfaen" w:hAnsi="Sylfaen" w:cs="Sylfaen"/>
        </w:rPr>
        <w:t>ცხრილის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სათაური</w:t>
      </w:r>
      <w:r w:rsidRPr="008D26B9">
        <w:rPr>
          <w:rFonts w:ascii="Sylfaen" w:hAnsi="Sylfaen"/>
        </w:rPr>
        <w:t xml:space="preserve">. </w:t>
      </w:r>
      <w:r w:rsidRPr="008D26B9">
        <w:rPr>
          <w:rFonts w:ascii="Sylfaen" w:hAnsi="Sylfaen" w:cs="Sylfaen"/>
        </w:rPr>
        <w:t>წყარო</w:t>
      </w:r>
      <w:r w:rsidRPr="008D26B9">
        <w:rPr>
          <w:rFonts w:ascii="Sylfaen" w:hAnsi="Sylfaen"/>
        </w:rPr>
        <w:t xml:space="preserve">: </w:t>
      </w:r>
      <w:r w:rsidRPr="008D26B9">
        <w:rPr>
          <w:rFonts w:ascii="Sylfaen" w:hAnsi="Sylfaen" w:cs="Sylfaen"/>
        </w:rPr>
        <w:t>საკუთარი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კვლევა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Content table"/>
      </w:tblPr>
      <w:tblGrid>
        <w:gridCol w:w="3133"/>
        <w:gridCol w:w="1418"/>
        <w:gridCol w:w="1418"/>
        <w:gridCol w:w="1418"/>
        <w:gridCol w:w="1698"/>
      </w:tblGrid>
      <w:tr w:rsidR="000A453F" w:rsidRPr="008D26B9" w14:paraId="630A4791" w14:textId="77777777" w:rsidTr="00013FA7">
        <w:trPr>
          <w:trHeight w:hRule="exact" w:val="554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C49" w14:textId="74B6D641" w:rsidR="000A453F" w:rsidRPr="008D26B9" w:rsidRDefault="00013FA7" w:rsidP="000A453F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</w:rPr>
              <w:t>სვეტის</w:t>
            </w:r>
            <w:r w:rsidRPr="008D26B9">
              <w:rPr>
                <w:rFonts w:ascii="Sylfaen" w:hAnsi="Sylfaen"/>
              </w:rPr>
              <w:t xml:space="preserve"> </w:t>
            </w:r>
            <w:r w:rsidRPr="008D26B9">
              <w:rPr>
                <w:rFonts w:ascii="Sylfaen" w:hAnsi="Sylfaen" w:cs="Sylfaen"/>
              </w:rPr>
              <w:t>თავი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F21" w14:textId="10969275" w:rsidR="000A453F" w:rsidRPr="008D26B9" w:rsidRDefault="00013FA7" w:rsidP="000A453F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</w:rPr>
              <w:t>თავი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130" w14:textId="66CFEF2F" w:rsidR="000A453F" w:rsidRPr="008D26B9" w:rsidRDefault="00013FA7" w:rsidP="000A453F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</w:rPr>
              <w:t>თავი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D00" w14:textId="2C9D6CAB" w:rsidR="000A453F" w:rsidRPr="008D26B9" w:rsidRDefault="00013FA7" w:rsidP="000A453F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</w:rPr>
              <w:t>თავი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EC89" w14:textId="5D5EA9D9" w:rsidR="000A453F" w:rsidRPr="008D26B9" w:rsidRDefault="00013FA7" w:rsidP="000A453F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  <w:lang w:val="ka-GE"/>
              </w:rPr>
              <w:t xml:space="preserve">სვეტის </w:t>
            </w:r>
            <w:r w:rsidRPr="008D26B9">
              <w:rPr>
                <w:rFonts w:ascii="Sylfaen" w:hAnsi="Sylfaen" w:cs="Sylfaen"/>
              </w:rPr>
              <w:t>თავი</w:t>
            </w:r>
          </w:p>
        </w:tc>
      </w:tr>
      <w:tr w:rsidR="00013FA7" w:rsidRPr="008D26B9" w14:paraId="35FBAFC6" w14:textId="77777777" w:rsidTr="00013FA7">
        <w:trPr>
          <w:trHeight w:hRule="exact" w:val="455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7300" w14:textId="0924EC54" w:rsidR="00013FA7" w:rsidRPr="008D26B9" w:rsidRDefault="00013FA7" w:rsidP="00013FA7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</w:rPr>
              <w:t>რიგის</w:t>
            </w:r>
            <w:r w:rsidRPr="008D26B9">
              <w:rPr>
                <w:rFonts w:ascii="Sylfaen" w:hAnsi="Sylfaen"/>
              </w:rPr>
              <w:t xml:space="preserve"> </w:t>
            </w:r>
            <w:r w:rsidRPr="008D26B9">
              <w:rPr>
                <w:rFonts w:ascii="Sylfaen" w:hAnsi="Sylfaen" w:cs="Sylfaen"/>
              </w:rPr>
              <w:t>თავი</w:t>
            </w:r>
          </w:p>
        </w:tc>
        <w:sdt>
          <w:sdtPr>
            <w:rPr>
              <w:rFonts w:ascii="Sylfaen" w:hAnsi="Sylfaen"/>
            </w:rPr>
            <w:alias w:val="Enter table content:"/>
            <w:tag w:val="Enter table content:"/>
            <w:id w:val="-807554352"/>
            <w:placeholder>
              <w:docPart w:val="C213877FFC6143E3B1E2842A030FA7F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107AFF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123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280231353"/>
            <w:placeholder>
              <w:docPart w:val="B5BE3A059FE24F24B9A2D2F8A5C3216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4B8B17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123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1112399134"/>
            <w:placeholder>
              <w:docPart w:val="59A7A8ED652947B98576A7B0EABF48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23ADF9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123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657579400"/>
            <w:placeholder>
              <w:docPart w:val="88BD9DB17FD64864932D879D99212A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D60147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123</w:t>
                </w:r>
              </w:p>
            </w:tc>
          </w:sdtContent>
        </w:sdt>
      </w:tr>
      <w:tr w:rsidR="00013FA7" w:rsidRPr="008D26B9" w14:paraId="3EDBA9B8" w14:textId="77777777" w:rsidTr="00013FA7">
        <w:trPr>
          <w:trHeight w:hRule="exact" w:val="455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480" w14:textId="394F08FD" w:rsidR="00013FA7" w:rsidRPr="008D26B9" w:rsidRDefault="00013FA7" w:rsidP="00013FA7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</w:rPr>
              <w:t>რიგის</w:t>
            </w:r>
            <w:r w:rsidRPr="008D26B9">
              <w:rPr>
                <w:rFonts w:ascii="Sylfaen" w:hAnsi="Sylfaen"/>
              </w:rPr>
              <w:t xml:space="preserve"> </w:t>
            </w:r>
            <w:r w:rsidRPr="008D26B9">
              <w:rPr>
                <w:rFonts w:ascii="Sylfaen" w:hAnsi="Sylfaen" w:cs="Sylfaen"/>
              </w:rPr>
              <w:t>თავი</w:t>
            </w:r>
          </w:p>
        </w:tc>
        <w:sdt>
          <w:sdtPr>
            <w:rPr>
              <w:rFonts w:ascii="Sylfaen" w:hAnsi="Sylfaen"/>
            </w:rPr>
            <w:alias w:val="Enter table content:"/>
            <w:tag w:val="Enter table content:"/>
            <w:id w:val="318473272"/>
            <w:placeholder>
              <w:docPart w:val="95960C7913BE4D72989C37711C94DD2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86369D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456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692734143"/>
            <w:placeholder>
              <w:docPart w:val="F6F19AE39E27483488440ADC8B2E8EB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E9DCC9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456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-741952228"/>
            <w:placeholder>
              <w:docPart w:val="AE6C7829C8124707BA66A84BA150549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7C3E5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456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-1942911871"/>
            <w:placeholder>
              <w:docPart w:val="510C7B23A3374DF69A4C7597E6131ED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B2D67F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456</w:t>
                </w:r>
              </w:p>
            </w:tc>
          </w:sdtContent>
        </w:sdt>
      </w:tr>
      <w:tr w:rsidR="00013FA7" w:rsidRPr="008D26B9" w14:paraId="16AC5BBE" w14:textId="77777777" w:rsidTr="00013FA7">
        <w:trPr>
          <w:trHeight w:hRule="exact" w:val="527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AAF" w14:textId="53E0E92C" w:rsidR="00013FA7" w:rsidRPr="008D26B9" w:rsidRDefault="00013FA7" w:rsidP="00013FA7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</w:rPr>
              <w:t>რიგის</w:t>
            </w:r>
            <w:r w:rsidRPr="008D26B9">
              <w:rPr>
                <w:rFonts w:ascii="Sylfaen" w:hAnsi="Sylfaen"/>
              </w:rPr>
              <w:t xml:space="preserve"> </w:t>
            </w:r>
            <w:r w:rsidRPr="008D26B9">
              <w:rPr>
                <w:rFonts w:ascii="Sylfaen" w:hAnsi="Sylfaen" w:cs="Sylfaen"/>
              </w:rPr>
              <w:t>თავი</w:t>
            </w:r>
          </w:p>
        </w:tc>
        <w:sdt>
          <w:sdtPr>
            <w:rPr>
              <w:rFonts w:ascii="Sylfaen" w:hAnsi="Sylfaen"/>
            </w:rPr>
            <w:alias w:val="Enter table content:"/>
            <w:tag w:val="Enter table content:"/>
            <w:id w:val="-1788885857"/>
            <w:placeholder>
              <w:docPart w:val="DD9DF23D92254E61953543AC96ED321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A87FF4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789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43103909"/>
            <w:placeholder>
              <w:docPart w:val="3072380BE6ED41E7A41B1643DA4654A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4165D7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789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1629900970"/>
            <w:placeholder>
              <w:docPart w:val="E40FC17DEF154D4894420C9E1C49794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ECDDC6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789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1352995704"/>
            <w:placeholder>
              <w:docPart w:val="4750DD8BECDC4B2397BE8AC689668CE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4A149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789</w:t>
                </w:r>
              </w:p>
            </w:tc>
          </w:sdtContent>
        </w:sdt>
      </w:tr>
      <w:tr w:rsidR="00013FA7" w:rsidRPr="008D26B9" w14:paraId="08C545EA" w14:textId="77777777" w:rsidTr="00013FA7">
        <w:trPr>
          <w:trHeight w:hRule="exact" w:val="455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2EA" w14:textId="15DD28F4" w:rsidR="00013FA7" w:rsidRPr="008D26B9" w:rsidRDefault="00013FA7" w:rsidP="00013FA7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</w:rPr>
              <w:t>რიგის</w:t>
            </w:r>
            <w:r w:rsidRPr="008D26B9">
              <w:rPr>
                <w:rFonts w:ascii="Sylfaen" w:hAnsi="Sylfaen"/>
              </w:rPr>
              <w:t xml:space="preserve"> </w:t>
            </w:r>
            <w:r w:rsidRPr="008D26B9">
              <w:rPr>
                <w:rFonts w:ascii="Sylfaen" w:hAnsi="Sylfaen" w:cs="Sylfaen"/>
              </w:rPr>
              <w:t>თავი</w:t>
            </w:r>
          </w:p>
        </w:tc>
        <w:sdt>
          <w:sdtPr>
            <w:rPr>
              <w:rFonts w:ascii="Sylfaen" w:hAnsi="Sylfaen"/>
            </w:rPr>
            <w:alias w:val="Enter table content:"/>
            <w:tag w:val="Enter table content:"/>
            <w:id w:val="-2032324542"/>
            <w:placeholder>
              <w:docPart w:val="63BAE26A1CDE4899AD8DBCD50029012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3C025F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123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79960624"/>
            <w:placeholder>
              <w:docPart w:val="C9EEC4E150A4452087FA5AED347F45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33B7A1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123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1841045655"/>
            <w:placeholder>
              <w:docPart w:val="6B6652E299DB42839E76255D94F3434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18490C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123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-1718190026"/>
            <w:placeholder>
              <w:docPart w:val="550CDE6BB2DD40C3B7AEF2AB9DA814B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B715A0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123</w:t>
                </w:r>
              </w:p>
            </w:tc>
          </w:sdtContent>
        </w:sdt>
      </w:tr>
      <w:tr w:rsidR="00013FA7" w:rsidRPr="008D26B9" w14:paraId="1F8FC35F" w14:textId="77777777" w:rsidTr="00013FA7">
        <w:trPr>
          <w:trHeight w:hRule="exact" w:val="545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A9F" w14:textId="14EAF032" w:rsidR="00013FA7" w:rsidRPr="008D26B9" w:rsidRDefault="00013FA7" w:rsidP="00013FA7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</w:rPr>
              <w:t>რიგის</w:t>
            </w:r>
            <w:r w:rsidRPr="008D26B9">
              <w:rPr>
                <w:rFonts w:ascii="Sylfaen" w:hAnsi="Sylfaen"/>
              </w:rPr>
              <w:t xml:space="preserve"> </w:t>
            </w:r>
            <w:r w:rsidRPr="008D26B9">
              <w:rPr>
                <w:rFonts w:ascii="Sylfaen" w:hAnsi="Sylfaen" w:cs="Sylfaen"/>
              </w:rPr>
              <w:t>თავი</w:t>
            </w:r>
          </w:p>
        </w:tc>
        <w:sdt>
          <w:sdtPr>
            <w:rPr>
              <w:rFonts w:ascii="Sylfaen" w:hAnsi="Sylfaen"/>
            </w:rPr>
            <w:alias w:val="Enter table content:"/>
            <w:tag w:val="Enter table content:"/>
            <w:id w:val="-784184485"/>
            <w:placeholder>
              <w:docPart w:val="0D90A293BEE740BFB802C835622C71F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C4FA79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456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555897741"/>
            <w:placeholder>
              <w:docPart w:val="64AC39F9A9BB4D18B142D442B88C240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C9BD17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456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1565367243"/>
            <w:placeholder>
              <w:docPart w:val="DF1FE0222745451FB581D19E710B2DB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67D99F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456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482120616"/>
            <w:placeholder>
              <w:docPart w:val="4D212B518F614515A5B0DB6A3F14978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14806E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456</w:t>
                </w:r>
              </w:p>
            </w:tc>
          </w:sdtContent>
        </w:sdt>
      </w:tr>
      <w:tr w:rsidR="00013FA7" w:rsidRPr="008D26B9" w14:paraId="4828B324" w14:textId="77777777" w:rsidTr="00013FA7">
        <w:trPr>
          <w:trHeight w:hRule="exact" w:val="455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AF5" w14:textId="6061E282" w:rsidR="00013FA7" w:rsidRPr="008D26B9" w:rsidRDefault="00013FA7" w:rsidP="00013FA7">
            <w:pPr>
              <w:spacing w:before="120" w:line="360" w:lineRule="auto"/>
              <w:jc w:val="both"/>
              <w:rPr>
                <w:rFonts w:ascii="Sylfaen" w:hAnsi="Sylfaen"/>
              </w:rPr>
            </w:pPr>
            <w:r w:rsidRPr="008D26B9">
              <w:rPr>
                <w:rFonts w:ascii="Sylfaen" w:hAnsi="Sylfaen" w:cs="Sylfaen"/>
              </w:rPr>
              <w:t>რიგის</w:t>
            </w:r>
            <w:r w:rsidRPr="008D26B9">
              <w:rPr>
                <w:rFonts w:ascii="Sylfaen" w:hAnsi="Sylfaen"/>
              </w:rPr>
              <w:t xml:space="preserve"> </w:t>
            </w:r>
            <w:r w:rsidRPr="008D26B9">
              <w:rPr>
                <w:rFonts w:ascii="Sylfaen" w:hAnsi="Sylfaen" w:cs="Sylfaen"/>
              </w:rPr>
              <w:t>თავი</w:t>
            </w:r>
          </w:p>
        </w:tc>
        <w:sdt>
          <w:sdtPr>
            <w:rPr>
              <w:rFonts w:ascii="Sylfaen" w:hAnsi="Sylfaen"/>
            </w:rPr>
            <w:alias w:val="Enter table content:"/>
            <w:tag w:val="Enter table content:"/>
            <w:id w:val="866266036"/>
            <w:placeholder>
              <w:docPart w:val="ADD47ABC851C475B9C0144FB8383D97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E502BA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789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858242133"/>
            <w:placeholder>
              <w:docPart w:val="096951D8A42049D69B5499AED27B962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A67EB8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789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1397173803"/>
            <w:placeholder>
              <w:docPart w:val="CB48EE1A669C4D088A9BFA97D2B8055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8614A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789</w:t>
                </w:r>
              </w:p>
            </w:tc>
          </w:sdtContent>
        </w:sdt>
        <w:sdt>
          <w:sdtPr>
            <w:rPr>
              <w:rFonts w:ascii="Sylfaen" w:hAnsi="Sylfaen"/>
            </w:rPr>
            <w:alias w:val="Enter table content:"/>
            <w:tag w:val="Enter table content:"/>
            <w:id w:val="-1628540116"/>
            <w:placeholder>
              <w:docPart w:val="5BFF40370F394244AE237D1C507831D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9924E2" w14:textId="77777777" w:rsidR="00013FA7" w:rsidRPr="008D26B9" w:rsidRDefault="00013FA7" w:rsidP="00013FA7">
                <w:pPr>
                  <w:spacing w:before="120" w:line="360" w:lineRule="auto"/>
                  <w:jc w:val="both"/>
                  <w:rPr>
                    <w:rFonts w:ascii="Sylfaen" w:hAnsi="Sylfaen"/>
                  </w:rPr>
                </w:pPr>
                <w:r w:rsidRPr="008D26B9">
                  <w:rPr>
                    <w:rFonts w:ascii="Sylfaen" w:hAnsi="Sylfaen"/>
                  </w:rPr>
                  <w:t>789</w:t>
                </w:r>
              </w:p>
            </w:tc>
          </w:sdtContent>
        </w:sdt>
      </w:tr>
    </w:tbl>
    <w:p w14:paraId="686A8991" w14:textId="77777777" w:rsidR="00E20456" w:rsidRPr="008D26B9" w:rsidRDefault="00E20456" w:rsidP="00191A9F">
      <w:pPr>
        <w:pStyle w:val="Text"/>
        <w:spacing w:line="360" w:lineRule="auto"/>
        <w:rPr>
          <w:rFonts w:ascii="Sylfaen" w:hAnsi="Sylfaen"/>
        </w:rPr>
      </w:pPr>
    </w:p>
    <w:p w14:paraId="332D31F1" w14:textId="77777777" w:rsidR="000B0E2B" w:rsidRDefault="00EE0BA5" w:rsidP="00013FA7">
      <w:pPr>
        <w:pStyle w:val="Text"/>
        <w:spacing w:line="360" w:lineRule="auto"/>
        <w:rPr>
          <w:rFonts w:ascii="Sylfaen" w:hAnsi="Sylfaen"/>
        </w:rPr>
      </w:pPr>
      <w:r w:rsidRPr="008D26B9">
        <w:rPr>
          <w:rFonts w:ascii="Sylfaen" w:hAnsi="Sylfaen"/>
        </w:rPr>
        <w:lastRenderedPageBreak/>
        <w:t xml:space="preserve"> </w:t>
      </w:r>
    </w:p>
    <w:p w14:paraId="6B70E954" w14:textId="46BBF184" w:rsidR="00D43C0B" w:rsidRPr="008D26B9" w:rsidRDefault="00EE0BA5" w:rsidP="00013FA7">
      <w:pPr>
        <w:pStyle w:val="Text"/>
        <w:spacing w:line="360" w:lineRule="auto"/>
        <w:rPr>
          <w:rFonts w:ascii="Sylfaen" w:hAnsi="Sylfaen"/>
        </w:rPr>
      </w:pPr>
      <w:r w:rsidRPr="008D26B9">
        <w:rPr>
          <w:rFonts w:ascii="Sylfaen" w:hAnsi="Sylfaen"/>
        </w:rPr>
        <w:t xml:space="preserve">  </w:t>
      </w:r>
      <w:r w:rsidR="00013FA7" w:rsidRPr="008D26B9">
        <w:rPr>
          <w:rFonts w:ascii="Sylfaen" w:hAnsi="Sylfaen"/>
        </w:rPr>
        <w:t>ფიგურები და ცხრილები უნდა იყოს წარმოდგენილი ბეჭდვისთვის საკმარისი ხარისხით. მათი მიწოდება შესაძლებელია ცალკე დოკუმენტების სახით (jpg, xls, doc). ზემოაღნიშნულის ხარისხი არის ავტორის პასუხისმგებლობა.</w:t>
      </w:r>
    </w:p>
    <w:p w14:paraId="372D6F8B" w14:textId="77777777" w:rsidR="00013FA7" w:rsidRPr="008D26B9" w:rsidRDefault="00013FA7" w:rsidP="00D43C0B">
      <w:pPr>
        <w:pStyle w:val="Text"/>
        <w:spacing w:line="360" w:lineRule="auto"/>
        <w:rPr>
          <w:rFonts w:ascii="Sylfaen" w:hAnsi="Sylfaen"/>
          <w:i/>
          <w:iCs/>
        </w:rPr>
      </w:pPr>
    </w:p>
    <w:p w14:paraId="49872BAA" w14:textId="1F98FCDA" w:rsidR="00D43C0B" w:rsidRPr="000B0E2B" w:rsidRDefault="00013FA7" w:rsidP="00191A9F">
      <w:pPr>
        <w:pStyle w:val="Text"/>
        <w:spacing w:line="360" w:lineRule="auto"/>
        <w:rPr>
          <w:rFonts w:ascii="Sylfaen" w:hAnsi="Sylfaen"/>
          <w:i/>
          <w:iCs/>
        </w:rPr>
      </w:pPr>
      <w:r w:rsidRPr="008D26B9">
        <w:rPr>
          <w:rFonts w:ascii="Sylfaen" w:hAnsi="Sylfaen"/>
          <w:i/>
          <w:iCs/>
          <w:lang w:val="ka-GE"/>
        </w:rPr>
        <w:t>მაგალითი</w:t>
      </w:r>
      <w:r w:rsidR="00D43C0B" w:rsidRPr="008D26B9">
        <w:rPr>
          <w:rFonts w:ascii="Sylfaen" w:hAnsi="Sylfaen"/>
          <w:i/>
          <w:iCs/>
        </w:rPr>
        <w:t xml:space="preserve"> 2.</w:t>
      </w:r>
    </w:p>
    <w:p w14:paraId="150153DD" w14:textId="4F9CE4B1" w:rsidR="000A453F" w:rsidRPr="008D26B9" w:rsidRDefault="00013FA7" w:rsidP="00D43C0B">
      <w:pPr>
        <w:pStyle w:val="Text"/>
        <w:spacing w:line="360" w:lineRule="auto"/>
        <w:jc w:val="center"/>
        <w:rPr>
          <w:rFonts w:ascii="Sylfaen" w:hAnsi="Sylfaen"/>
        </w:rPr>
      </w:pPr>
      <w:r w:rsidRPr="008D26B9">
        <w:rPr>
          <w:rFonts w:ascii="Sylfaen" w:hAnsi="Sylfaen"/>
          <w:lang w:val="ka-GE"/>
        </w:rPr>
        <w:t>ფიგ</w:t>
      </w:r>
      <w:r w:rsidR="00D43C0B" w:rsidRPr="008D26B9">
        <w:rPr>
          <w:rFonts w:ascii="Sylfaen" w:hAnsi="Sylfaen"/>
        </w:rPr>
        <w:t xml:space="preserve">. 1 – </w:t>
      </w:r>
      <w:r w:rsidRPr="008D26B9">
        <w:rPr>
          <w:rFonts w:ascii="Sylfaen" w:hAnsi="Sylfaen" w:cs="Sylfaen"/>
        </w:rPr>
        <w:t>ფიგურის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სათაური</w:t>
      </w:r>
      <w:r w:rsidRPr="008D26B9">
        <w:rPr>
          <w:rFonts w:ascii="Sylfaen" w:hAnsi="Sylfaen"/>
        </w:rPr>
        <w:t xml:space="preserve">. </w:t>
      </w:r>
      <w:r w:rsidRPr="008D26B9">
        <w:rPr>
          <w:rFonts w:ascii="Sylfaen" w:hAnsi="Sylfaen" w:cs="Sylfaen"/>
        </w:rPr>
        <w:t>წყარო</w:t>
      </w:r>
      <w:r w:rsidRPr="008D26B9">
        <w:rPr>
          <w:rFonts w:ascii="Sylfaen" w:hAnsi="Sylfaen"/>
        </w:rPr>
        <w:t xml:space="preserve">: </w:t>
      </w:r>
      <w:r w:rsidRPr="008D26B9">
        <w:rPr>
          <w:rFonts w:ascii="Sylfaen" w:hAnsi="Sylfaen" w:cs="Sylfaen"/>
        </w:rPr>
        <w:t>საკუთარი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კვლევა</w:t>
      </w:r>
    </w:p>
    <w:p w14:paraId="638DB4A6" w14:textId="2F2A876D" w:rsidR="00DF1C87" w:rsidRPr="008D26B9" w:rsidRDefault="000B0E2B" w:rsidP="00191A9F">
      <w:pPr>
        <w:spacing w:before="120" w:line="360" w:lineRule="auto"/>
        <w:jc w:val="center"/>
        <w:rPr>
          <w:rFonts w:ascii="Sylfaen" w:hAnsi="Sylfaen"/>
        </w:rPr>
      </w:pPr>
      <w:r>
        <w:rPr>
          <w:rFonts w:ascii="Sylfaen" w:hAnsi="Sylfaen"/>
          <w:noProof/>
        </w:rPr>
        <w:drawing>
          <wp:inline distT="0" distB="0" distL="0" distR="0" wp14:anchorId="0D9A2084" wp14:editId="14CE57F2">
            <wp:extent cx="5759450" cy="5759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emium Vector _ Growing profit icon vector and Inflation graph icon vector design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2D97" w14:textId="77777777" w:rsidR="000B0E2B" w:rsidRPr="008D26B9" w:rsidRDefault="000B0E2B" w:rsidP="00A56A73">
      <w:pPr>
        <w:pStyle w:val="Text"/>
        <w:spacing w:before="240" w:line="360" w:lineRule="auto"/>
        <w:rPr>
          <w:rFonts w:ascii="Sylfaen" w:hAnsi="Sylfaen"/>
          <w:b/>
          <w:bCs/>
        </w:rPr>
      </w:pPr>
    </w:p>
    <w:p w14:paraId="20F6C90E" w14:textId="5281B911" w:rsidR="006E2536" w:rsidRPr="008D26B9" w:rsidRDefault="00A56A73" w:rsidP="00A56A73">
      <w:pPr>
        <w:pStyle w:val="Text"/>
        <w:spacing w:line="360" w:lineRule="auto"/>
        <w:rPr>
          <w:rFonts w:ascii="Sylfaen" w:hAnsi="Sylfaen"/>
          <w:b/>
          <w:color w:val="1F497D" w:themeColor="text2"/>
          <w:lang w:val="ka-GE"/>
        </w:rPr>
      </w:pPr>
      <w:r w:rsidRPr="008D26B9">
        <w:rPr>
          <w:rFonts w:ascii="Sylfaen" w:hAnsi="Sylfaen"/>
          <w:b/>
          <w:color w:val="1F497D" w:themeColor="text2"/>
        </w:rPr>
        <w:t xml:space="preserve"> </w:t>
      </w:r>
      <w:r w:rsidR="00EE0BA5" w:rsidRPr="00974FF4">
        <w:rPr>
          <w:rFonts w:ascii="Sylfaen" w:hAnsi="Sylfaen"/>
          <w:b/>
          <w:lang w:val="ka-GE"/>
        </w:rPr>
        <w:t>ფორმატი</w:t>
      </w:r>
    </w:p>
    <w:p w14:paraId="4F8A918E" w14:textId="18DFB84A" w:rsidR="00270FE9" w:rsidRDefault="00EA69E3" w:rsidP="00432629">
      <w:pPr>
        <w:pStyle w:val="Text"/>
        <w:spacing w:line="360" w:lineRule="auto"/>
        <w:rPr>
          <w:rFonts w:ascii="Sylfaen" w:hAnsi="Sylfaen" w:cs="Sylfaen"/>
          <w:bCs/>
          <w:lang w:val="ka-GE"/>
        </w:rPr>
      </w:pPr>
      <w:r w:rsidRPr="008D26B9">
        <w:rPr>
          <w:rFonts w:ascii="Sylfaen" w:hAnsi="Sylfaen"/>
          <w:bCs/>
        </w:rPr>
        <w:t xml:space="preserve">   </w:t>
      </w:r>
      <w:r w:rsidR="00270FE9" w:rsidRPr="00270FE9">
        <w:rPr>
          <w:rFonts w:ascii="Sylfaen" w:hAnsi="Sylfaen" w:cs="Sylfaen"/>
          <w:bCs/>
        </w:rPr>
        <w:t xml:space="preserve">გამოგზავნილი ნაშრომი უნდა </w:t>
      </w:r>
      <w:r w:rsidR="00432629">
        <w:rPr>
          <w:rFonts w:ascii="Sylfaen" w:hAnsi="Sylfaen" w:cs="Sylfaen"/>
          <w:bCs/>
          <w:lang w:val="ka-GE"/>
        </w:rPr>
        <w:t>შედგებოდეს</w:t>
      </w:r>
      <w:r w:rsidR="00270FE9" w:rsidRPr="00270FE9">
        <w:rPr>
          <w:rFonts w:ascii="Sylfaen" w:hAnsi="Sylfaen" w:cs="Sylfaen"/>
          <w:bCs/>
        </w:rPr>
        <w:t xml:space="preserve"> </w:t>
      </w:r>
      <w:r w:rsidR="00432629" w:rsidRPr="00432629">
        <w:rPr>
          <w:rFonts w:ascii="Sylfaen" w:hAnsi="Sylfaen" w:cs="Sylfaen"/>
          <w:bCs/>
        </w:rPr>
        <w:t>მაქსიმუმ 20 გვერდ</w:t>
      </w:r>
      <w:r w:rsidR="00432629">
        <w:rPr>
          <w:rFonts w:ascii="Sylfaen" w:hAnsi="Sylfaen" w:cs="Sylfaen"/>
          <w:bCs/>
          <w:lang w:val="ka-GE"/>
        </w:rPr>
        <w:t>ი</w:t>
      </w:r>
      <w:r w:rsidR="00432629" w:rsidRPr="00432629">
        <w:rPr>
          <w:rFonts w:ascii="Sylfaen" w:hAnsi="Sylfaen" w:cs="Sylfaen"/>
          <w:bCs/>
        </w:rPr>
        <w:t>ს</w:t>
      </w:r>
      <w:r w:rsidR="00432629">
        <w:rPr>
          <w:rFonts w:ascii="Sylfaen" w:hAnsi="Sylfaen" w:cs="Sylfaen"/>
          <w:bCs/>
          <w:lang w:val="ka-GE"/>
        </w:rPr>
        <w:t>გან</w:t>
      </w:r>
      <w:r w:rsidR="00432629" w:rsidRPr="00432629">
        <w:rPr>
          <w:rFonts w:ascii="Sylfaen" w:hAnsi="Sylfaen" w:cs="Sylfaen"/>
          <w:bCs/>
        </w:rPr>
        <w:t xml:space="preserve">, </w:t>
      </w:r>
      <w:r w:rsidR="00270FE9" w:rsidRPr="00270FE9">
        <w:rPr>
          <w:rFonts w:ascii="Sylfaen" w:hAnsi="Sylfaen" w:cs="Sylfaen"/>
          <w:bCs/>
        </w:rPr>
        <w:t>ბიბლიოგრაფიისა და სქოლიოების ჩათვლით.</w:t>
      </w:r>
      <w:r w:rsidR="00270FE9">
        <w:rPr>
          <w:rFonts w:ascii="Sylfaen" w:hAnsi="Sylfaen" w:cs="Sylfaen"/>
          <w:bCs/>
          <w:lang w:val="ka-GE"/>
        </w:rPr>
        <w:t xml:space="preserve"> </w:t>
      </w:r>
    </w:p>
    <w:p w14:paraId="5E551E2C" w14:textId="6D96DC33" w:rsidR="006E2536" w:rsidRPr="00270FE9" w:rsidRDefault="00270FE9" w:rsidP="00270FE9">
      <w:pPr>
        <w:pStyle w:val="Text"/>
        <w:spacing w:line="360" w:lineRule="auto"/>
        <w:rPr>
          <w:rFonts w:ascii="Sylfaen" w:hAnsi="Sylfaen" w:cs="Sylfaen"/>
          <w:bCs/>
        </w:rPr>
      </w:pPr>
      <w:r w:rsidRPr="00270FE9">
        <w:rPr>
          <w:rFonts w:ascii="Sylfaen" w:hAnsi="Sylfaen" w:cs="Sylfaen"/>
          <w:bCs/>
        </w:rPr>
        <w:t>დოკუმენტი, რომელიც აღემატება დადგენილ სტანდარტს, დაუბრუნდება ავტორს შესამოკლებლად.</w:t>
      </w:r>
    </w:p>
    <w:p w14:paraId="30D79D23" w14:textId="22A07C40" w:rsidR="00013FA7" w:rsidRPr="00270FE9" w:rsidRDefault="00270FE9" w:rsidP="00A56A73">
      <w:pPr>
        <w:pStyle w:val="Text"/>
        <w:spacing w:line="360" w:lineRule="auto"/>
        <w:rPr>
          <w:rFonts w:ascii="Sylfaen" w:hAnsi="Sylfaen" w:cs="Sylfaen"/>
          <w:i/>
          <w:iCs/>
        </w:rPr>
      </w:pPr>
      <w:r>
        <w:rPr>
          <w:rFonts w:ascii="Segoe UI" w:hAnsi="Segoe UI" w:cs="Segoe UI"/>
          <w:sz w:val="21"/>
          <w:szCs w:val="21"/>
          <w:shd w:val="clear" w:color="auto" w:fill="FFFFFF"/>
          <w:lang w:val="ka-GE"/>
        </w:rPr>
        <w:t xml:space="preserve">   </w:t>
      </w:r>
      <w:r w:rsidRPr="00270FE9">
        <w:rPr>
          <w:rFonts w:ascii="Sylfaen" w:hAnsi="Sylfaen" w:cs="Segoe UI"/>
          <w:shd w:val="clear" w:color="auto" w:fill="FFFFFF"/>
        </w:rPr>
        <w:t>სტატია აკრეფილი უნდა იყოს A4 ფორმატზე; ფონტის ზომა 12; სქოლიოში ფონტის ზომა 10, გამოყენებული შრიფტი ქართული – Sylfaen, ინგლისური – Times New Roman. სქოლიოში გამოყენებული შრიფტი: ტექსტის შესაბამისი; სტრიქონებს შორის ინტერვალი 1,5; კიდეების ზედა და ქვედა ზღვარი 2.5 სმ, მარცხნივ და მარჯვნივ 2.5 სმ.</w:t>
      </w:r>
    </w:p>
    <w:p w14:paraId="71A24B46" w14:textId="67E1ADFC" w:rsidR="00EA69E3" w:rsidRPr="000B0E2B" w:rsidRDefault="00EE0BA5" w:rsidP="00A56A73">
      <w:pPr>
        <w:pStyle w:val="Text"/>
        <w:spacing w:line="360" w:lineRule="auto"/>
        <w:rPr>
          <w:rFonts w:ascii="Sylfaen" w:hAnsi="Sylfaen" w:cs="Sylfaen"/>
          <w:i/>
          <w:iCs/>
        </w:rPr>
      </w:pPr>
      <w:r w:rsidRPr="008D26B9">
        <w:rPr>
          <w:rFonts w:ascii="Sylfaen" w:hAnsi="Sylfaen" w:cs="Sylfaen"/>
          <w:i/>
          <w:iCs/>
        </w:rPr>
        <w:t xml:space="preserve">   </w:t>
      </w:r>
      <w:r w:rsidR="00013FA7" w:rsidRPr="008D26B9">
        <w:rPr>
          <w:rFonts w:ascii="Sylfaen" w:hAnsi="Sylfaen" w:cs="Sylfaen"/>
          <w:i/>
          <w:iCs/>
        </w:rPr>
        <w:t>შენიშვნა</w:t>
      </w:r>
      <w:r w:rsidR="00013FA7" w:rsidRPr="008D26B9">
        <w:rPr>
          <w:rFonts w:ascii="Sylfaen" w:hAnsi="Sylfaen"/>
          <w:i/>
          <w:iCs/>
        </w:rPr>
        <w:t xml:space="preserve">: </w:t>
      </w:r>
      <w:r w:rsidR="00013FA7" w:rsidRPr="008D26B9">
        <w:rPr>
          <w:rFonts w:ascii="Sylfaen" w:hAnsi="Sylfaen" w:cs="Sylfaen"/>
          <w:i/>
          <w:iCs/>
        </w:rPr>
        <w:t>საჭიროა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მხოლოდ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შავი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შრიფტების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გამოყენება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და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ყველა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სურათი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  <w:lang w:val="ka-GE"/>
        </w:rPr>
        <w:t xml:space="preserve">თუ </w:t>
      </w:r>
      <w:r w:rsidR="00013FA7" w:rsidRPr="008D26B9">
        <w:rPr>
          <w:rFonts w:ascii="Sylfaen" w:hAnsi="Sylfaen" w:cs="Sylfaen"/>
          <w:i/>
          <w:iCs/>
        </w:rPr>
        <w:t>ცხრილი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უნდა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იყოს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მკაფიო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და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იკითხებ</w:t>
      </w:r>
      <w:r w:rsidR="00013FA7" w:rsidRPr="008D26B9">
        <w:rPr>
          <w:rFonts w:ascii="Sylfaen" w:hAnsi="Sylfaen" w:cs="Sylfaen"/>
          <w:i/>
          <w:iCs/>
          <w:lang w:val="ka-GE"/>
        </w:rPr>
        <w:t>ოდეს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ერთ</w:t>
      </w:r>
      <w:r w:rsidR="00013FA7" w:rsidRPr="008D26B9">
        <w:rPr>
          <w:rFonts w:ascii="Sylfaen" w:hAnsi="Sylfaen"/>
          <w:i/>
          <w:iCs/>
        </w:rPr>
        <w:t xml:space="preserve"> </w:t>
      </w:r>
      <w:r w:rsidR="00013FA7" w:rsidRPr="008D26B9">
        <w:rPr>
          <w:rFonts w:ascii="Sylfaen" w:hAnsi="Sylfaen" w:cs="Sylfaen"/>
          <w:i/>
          <w:iCs/>
        </w:rPr>
        <w:t>ფერში</w:t>
      </w:r>
      <w:r w:rsidR="00013FA7" w:rsidRPr="008D26B9">
        <w:rPr>
          <w:rFonts w:ascii="Sylfaen" w:hAnsi="Sylfaen"/>
          <w:i/>
          <w:iCs/>
        </w:rPr>
        <w:t>.</w:t>
      </w:r>
    </w:p>
    <w:p w14:paraId="6F5A4E6A" w14:textId="77777777" w:rsidR="00013FA7" w:rsidRPr="008D26B9" w:rsidRDefault="00A56A73" w:rsidP="00A56A73">
      <w:pPr>
        <w:spacing w:before="120" w:line="360" w:lineRule="auto"/>
        <w:jc w:val="both"/>
        <w:rPr>
          <w:rFonts w:ascii="Sylfaen" w:hAnsi="Sylfaen"/>
          <w:b/>
          <w:bCs/>
          <w:color w:val="1F497D" w:themeColor="text2"/>
        </w:rPr>
      </w:pPr>
      <w:r w:rsidRPr="008D26B9">
        <w:rPr>
          <w:rFonts w:ascii="Sylfaen" w:hAnsi="Sylfaen"/>
          <w:b/>
          <w:bCs/>
          <w:color w:val="1F497D" w:themeColor="text2"/>
        </w:rPr>
        <w:t xml:space="preserve"> </w:t>
      </w:r>
    </w:p>
    <w:p w14:paraId="63C2D2E7" w14:textId="4F0734DC" w:rsidR="006E2536" w:rsidRPr="00974FF4" w:rsidRDefault="00052435" w:rsidP="00A56A73">
      <w:pPr>
        <w:spacing w:before="120" w:line="360" w:lineRule="auto"/>
        <w:jc w:val="both"/>
        <w:rPr>
          <w:rFonts w:ascii="Sylfaen" w:hAnsi="Sylfaen"/>
          <w:b/>
          <w:bCs/>
        </w:rPr>
      </w:pPr>
      <w:r w:rsidRPr="00974FF4">
        <w:rPr>
          <w:rFonts w:ascii="Sylfaen" w:hAnsi="Sylfaen"/>
          <w:b/>
          <w:bCs/>
          <w:lang w:val="ka-GE"/>
        </w:rPr>
        <w:t>სქოლიო</w:t>
      </w:r>
      <w:r w:rsidR="00A56A73" w:rsidRPr="00974FF4">
        <w:rPr>
          <w:rFonts w:ascii="Sylfaen" w:hAnsi="Sylfaen"/>
          <w:b/>
          <w:bCs/>
        </w:rPr>
        <w:t xml:space="preserve">  </w:t>
      </w:r>
    </w:p>
    <w:p w14:paraId="281CD7B5" w14:textId="3B6F8E64" w:rsidR="00EA69E3" w:rsidRPr="00DC024B" w:rsidRDefault="00EA69E3" w:rsidP="00A56A73">
      <w:pPr>
        <w:spacing w:before="120" w:line="360" w:lineRule="auto"/>
        <w:jc w:val="both"/>
        <w:rPr>
          <w:rFonts w:ascii="Sylfaen" w:hAnsi="Sylfaen"/>
          <w:lang w:val="ka-GE"/>
        </w:rPr>
      </w:pPr>
      <w:r w:rsidRPr="008D26B9">
        <w:rPr>
          <w:rFonts w:ascii="Sylfaen" w:hAnsi="Sylfaen"/>
        </w:rPr>
        <w:t xml:space="preserve">   </w:t>
      </w:r>
      <w:r w:rsidR="00013FA7" w:rsidRPr="008D26B9">
        <w:rPr>
          <w:rFonts w:ascii="Sylfaen" w:hAnsi="Sylfaen" w:cs="Sylfaen"/>
        </w:rPr>
        <w:t>სქოლიო</w:t>
      </w:r>
      <w:r w:rsidR="00013FA7" w:rsidRPr="008D26B9">
        <w:rPr>
          <w:rFonts w:ascii="Sylfaen" w:hAnsi="Sylfaen"/>
        </w:rPr>
        <w:t xml:space="preserve"> (</w:t>
      </w:r>
      <w:r w:rsidR="00013FA7" w:rsidRPr="008D26B9">
        <w:rPr>
          <w:rFonts w:ascii="Sylfaen" w:hAnsi="Sylfaen" w:cs="Sylfaen"/>
        </w:rPr>
        <w:t>დამოწმებული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ლიტერატურა</w:t>
      </w:r>
      <w:r w:rsidR="00013FA7" w:rsidRPr="008D26B9">
        <w:rPr>
          <w:rFonts w:ascii="Sylfaen" w:hAnsi="Sylfaen"/>
        </w:rPr>
        <w:t xml:space="preserve">, </w:t>
      </w:r>
      <w:r w:rsidR="00013FA7" w:rsidRPr="008D26B9">
        <w:rPr>
          <w:rFonts w:ascii="Sylfaen" w:hAnsi="Sylfaen" w:cs="Sylfaen"/>
        </w:rPr>
        <w:t>შენიშვნები</w:t>
      </w:r>
      <w:r w:rsidR="00013FA7" w:rsidRPr="008D26B9">
        <w:rPr>
          <w:rFonts w:ascii="Sylfaen" w:hAnsi="Sylfaen"/>
        </w:rPr>
        <w:t xml:space="preserve">, </w:t>
      </w:r>
      <w:r w:rsidR="00013FA7" w:rsidRPr="008D26B9">
        <w:rPr>
          <w:rFonts w:ascii="Sylfaen" w:hAnsi="Sylfaen" w:cs="Sylfaen"/>
        </w:rPr>
        <w:t>ავტორისეული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განმარტებები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და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მითითებები</w:t>
      </w:r>
      <w:r w:rsidR="00013FA7" w:rsidRPr="008D26B9">
        <w:rPr>
          <w:rFonts w:ascii="Sylfaen" w:hAnsi="Sylfaen"/>
        </w:rPr>
        <w:t xml:space="preserve">) </w:t>
      </w:r>
      <w:r w:rsidR="00013FA7" w:rsidRPr="008D26B9">
        <w:rPr>
          <w:rFonts w:ascii="Sylfaen" w:hAnsi="Sylfaen" w:cs="Sylfaen"/>
        </w:rPr>
        <w:t>უნდა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განთავსდეს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ტექსტში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გვერდების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ბოლოს</w:t>
      </w:r>
      <w:r w:rsidR="00013FA7" w:rsidRPr="008D26B9">
        <w:rPr>
          <w:rFonts w:ascii="Sylfaen" w:hAnsi="Sylfaen"/>
        </w:rPr>
        <w:t xml:space="preserve"> (</w:t>
      </w:r>
      <w:r w:rsidR="00013FA7" w:rsidRPr="008D26B9">
        <w:rPr>
          <w:rFonts w:ascii="Sylfaen" w:hAnsi="Sylfaen" w:cs="Sylfaen"/>
        </w:rPr>
        <w:t>გამოქვეყნების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ენაზე</w:t>
      </w:r>
      <w:r w:rsidR="00013FA7" w:rsidRPr="008D26B9">
        <w:rPr>
          <w:rFonts w:ascii="Sylfaen" w:hAnsi="Sylfaen"/>
        </w:rPr>
        <w:t>)</w:t>
      </w:r>
      <w:r w:rsidR="00DC024B">
        <w:rPr>
          <w:rFonts w:ascii="Sylfaen" w:hAnsi="Sylfaen"/>
          <w:lang w:val="ka-GE"/>
        </w:rPr>
        <w:t>.</w:t>
      </w:r>
    </w:p>
    <w:p w14:paraId="0A0A780D" w14:textId="3E740E0E" w:rsidR="00EA69E3" w:rsidRPr="008D26B9" w:rsidRDefault="00EA69E3" w:rsidP="00A56A73">
      <w:pPr>
        <w:spacing w:before="120" w:line="360" w:lineRule="auto"/>
        <w:jc w:val="both"/>
        <w:rPr>
          <w:rFonts w:ascii="Sylfaen" w:hAnsi="Sylfaen"/>
        </w:rPr>
      </w:pPr>
      <w:r w:rsidRPr="008D26B9">
        <w:rPr>
          <w:rFonts w:ascii="Sylfaen" w:hAnsi="Sylfaen"/>
        </w:rPr>
        <w:t xml:space="preserve">   </w:t>
      </w:r>
      <w:r w:rsidR="00013FA7" w:rsidRPr="008D26B9">
        <w:rPr>
          <w:rFonts w:ascii="Sylfaen" w:hAnsi="Sylfaen" w:cs="Sylfaen"/>
        </w:rPr>
        <w:t>სქოლიოში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დამოწმებული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ლიტერატურა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უნდა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მიეთითოს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ციფრებით</w:t>
      </w:r>
      <w:r w:rsidR="00013FA7" w:rsidRPr="008D26B9">
        <w:rPr>
          <w:rFonts w:ascii="Sylfaen" w:hAnsi="Sylfaen"/>
        </w:rPr>
        <w:t xml:space="preserve">, </w:t>
      </w:r>
      <w:r w:rsidR="00013FA7" w:rsidRPr="008D26B9">
        <w:rPr>
          <w:rFonts w:ascii="Sylfaen" w:hAnsi="Sylfaen" w:cs="Sylfaen"/>
        </w:rPr>
        <w:t>ხოლო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ავტორისეული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შენიშვნები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და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განმარტებები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ფიფქით</w:t>
      </w:r>
      <w:r w:rsidR="00013FA7" w:rsidRPr="008D26B9">
        <w:rPr>
          <w:rFonts w:ascii="Sylfaen" w:hAnsi="Sylfaen"/>
        </w:rPr>
        <w:t xml:space="preserve">, </w:t>
      </w:r>
      <w:r w:rsidR="00013FA7" w:rsidRPr="008D26B9">
        <w:rPr>
          <w:rFonts w:ascii="Sylfaen" w:hAnsi="Sylfaen" w:cs="Sylfaen"/>
        </w:rPr>
        <w:t>რომელიც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არ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დაინომრება</w:t>
      </w:r>
      <w:r w:rsidR="00013FA7" w:rsidRPr="008D26B9">
        <w:rPr>
          <w:rFonts w:ascii="Sylfaen" w:hAnsi="Sylfaen"/>
        </w:rPr>
        <w:t>.</w:t>
      </w:r>
      <w:r w:rsidR="00013FA7" w:rsidRPr="008D26B9">
        <w:rPr>
          <w:rFonts w:ascii="Sylfaen" w:hAnsi="Sylfaen"/>
          <w:lang w:val="ka-GE"/>
        </w:rPr>
        <w:t xml:space="preserve"> თუ სტატიის ტექსტში ერთ გვერდზე, ერთი და იგივე წყარო ერთმანეთის მიყოლებით არის მითითებული, ამ წყაროს მონაცემები ხელახლა აღარ მიეთითება და იწერება მხოლოდ მითითება – „იქვე“ კონკრეტული გვერდის მითითებით</w:t>
      </w:r>
      <w:r w:rsidRPr="008D26B9">
        <w:rPr>
          <w:rFonts w:ascii="Sylfaen" w:hAnsi="Sylfaen"/>
        </w:rPr>
        <w:t>.</w:t>
      </w:r>
    </w:p>
    <w:p w14:paraId="4AC8BE25" w14:textId="77777777" w:rsidR="00013FA7" w:rsidRPr="008D26B9" w:rsidRDefault="00EA69E3" w:rsidP="00A56A73">
      <w:pPr>
        <w:spacing w:before="120" w:line="360" w:lineRule="auto"/>
        <w:jc w:val="both"/>
        <w:rPr>
          <w:rFonts w:ascii="Sylfaen" w:hAnsi="Sylfaen"/>
        </w:rPr>
      </w:pPr>
      <w:r w:rsidRPr="008D26B9">
        <w:rPr>
          <w:rFonts w:ascii="Sylfaen" w:hAnsi="Sylfaen"/>
        </w:rPr>
        <w:t xml:space="preserve">  </w:t>
      </w:r>
    </w:p>
    <w:p w14:paraId="4F5241F1" w14:textId="77777777" w:rsidR="00EE0BA5" w:rsidRPr="008D26B9" w:rsidRDefault="00EE0BA5" w:rsidP="00A56A73">
      <w:pPr>
        <w:spacing w:before="120" w:line="360" w:lineRule="auto"/>
        <w:jc w:val="both"/>
        <w:rPr>
          <w:rFonts w:ascii="Sylfaen" w:hAnsi="Sylfaen" w:cs="Sylfaen"/>
        </w:rPr>
      </w:pPr>
    </w:p>
    <w:p w14:paraId="338DD7EC" w14:textId="5DDF0BCC" w:rsidR="00A56A73" w:rsidRPr="008D26B9" w:rsidRDefault="00EE0BA5" w:rsidP="00A56A73">
      <w:pPr>
        <w:spacing w:before="120" w:line="360" w:lineRule="auto"/>
        <w:jc w:val="both"/>
        <w:rPr>
          <w:rFonts w:ascii="Sylfaen" w:hAnsi="Sylfaen"/>
        </w:rPr>
      </w:pPr>
      <w:r w:rsidRPr="008D26B9">
        <w:rPr>
          <w:rFonts w:ascii="Sylfaen" w:hAnsi="Sylfaen" w:cs="Sylfaen"/>
        </w:rPr>
        <w:lastRenderedPageBreak/>
        <w:t xml:space="preserve">   </w:t>
      </w:r>
      <w:r w:rsidR="00013FA7" w:rsidRPr="008D26B9">
        <w:rPr>
          <w:rFonts w:ascii="Sylfaen" w:hAnsi="Sylfaen" w:cs="Sylfaen"/>
        </w:rPr>
        <w:t>ტექსტში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არსებული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ციტატები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და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ბიბლიოგრაფიული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სია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უნდა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მიჰყვეს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მითითების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სტილს</w:t>
      </w:r>
      <w:r w:rsidR="00013FA7" w:rsidRPr="008D26B9">
        <w:rPr>
          <w:rFonts w:ascii="Sylfaen" w:hAnsi="Sylfaen"/>
        </w:rPr>
        <w:t xml:space="preserve">, </w:t>
      </w:r>
      <w:r w:rsidR="00013FA7" w:rsidRPr="008D26B9">
        <w:rPr>
          <w:rFonts w:ascii="Sylfaen" w:hAnsi="Sylfaen" w:cs="Sylfaen"/>
        </w:rPr>
        <w:t>რომელსაც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იყენებს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ამერიკის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ფსიქოლოგთა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ასოციაცია</w:t>
      </w:r>
      <w:r w:rsidR="00013FA7" w:rsidRPr="008D26B9">
        <w:rPr>
          <w:rFonts w:ascii="Sylfaen" w:hAnsi="Sylfaen"/>
        </w:rPr>
        <w:t xml:space="preserve"> (APA </w:t>
      </w:r>
      <w:r w:rsidR="00013FA7" w:rsidRPr="008D26B9">
        <w:rPr>
          <w:rFonts w:ascii="Sylfaen" w:hAnsi="Sylfaen" w:cs="Sylfaen"/>
        </w:rPr>
        <w:t>სტილი</w:t>
      </w:r>
      <w:r w:rsidR="00013FA7" w:rsidRPr="008D26B9">
        <w:rPr>
          <w:rFonts w:ascii="Sylfaen" w:hAnsi="Sylfaen"/>
        </w:rPr>
        <w:t xml:space="preserve">). </w:t>
      </w:r>
      <w:r w:rsidR="00013FA7" w:rsidRPr="008D26B9">
        <w:rPr>
          <w:rFonts w:ascii="Sylfaen" w:hAnsi="Sylfaen" w:cs="Sylfaen"/>
        </w:rPr>
        <w:t>ამ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მითითების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სტილის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შესახებ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დეტალები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შეგიძლიათ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იხილოთ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 w:cs="Sylfaen"/>
        </w:rPr>
        <w:t>აქ</w:t>
      </w:r>
      <w:r w:rsidR="00013FA7" w:rsidRPr="008D26B9">
        <w:rPr>
          <w:rFonts w:ascii="Sylfaen" w:hAnsi="Sylfaen"/>
        </w:rPr>
        <w:t xml:space="preserve"> </w:t>
      </w:r>
      <w:r w:rsidR="00013FA7" w:rsidRPr="008D26B9">
        <w:rPr>
          <w:rFonts w:ascii="Sylfaen" w:hAnsi="Sylfaen"/>
          <w:lang w:val="ka-GE"/>
        </w:rPr>
        <w:t xml:space="preserve"> </w:t>
      </w:r>
      <w:hyperlink r:id="rId8" w:history="1">
        <w:r w:rsidR="006E2536" w:rsidRPr="008D26B9">
          <w:rPr>
            <w:rStyle w:val="Hyperlink"/>
            <w:rFonts w:ascii="Sylfaen" w:hAnsi="Sylfaen"/>
          </w:rPr>
          <w:t>https://apastyle.apa.org/</w:t>
        </w:r>
      </w:hyperlink>
      <w:r w:rsidR="006E2536" w:rsidRPr="008D26B9">
        <w:rPr>
          <w:rFonts w:ascii="Sylfaen" w:hAnsi="Sylfaen"/>
          <w:lang w:val="ka-GE"/>
        </w:rPr>
        <w:t xml:space="preserve"> </w:t>
      </w:r>
    </w:p>
    <w:p w14:paraId="153DF8E2" w14:textId="21648636" w:rsidR="00EA69E3" w:rsidRDefault="00EA69E3" w:rsidP="00A56A73">
      <w:pPr>
        <w:pStyle w:val="Text"/>
        <w:spacing w:line="360" w:lineRule="auto"/>
        <w:rPr>
          <w:rFonts w:ascii="Sylfaen" w:hAnsi="Sylfaen"/>
        </w:rPr>
      </w:pPr>
      <w:r w:rsidRPr="008D26B9">
        <w:rPr>
          <w:rFonts w:ascii="Sylfaen" w:hAnsi="Sylfaen"/>
          <w:b/>
        </w:rPr>
        <w:t xml:space="preserve"> </w:t>
      </w:r>
      <w:r w:rsidR="00EE0BA5" w:rsidRPr="008D26B9">
        <w:rPr>
          <w:rFonts w:ascii="Sylfaen" w:hAnsi="Sylfaen"/>
          <w:b/>
        </w:rPr>
        <w:t xml:space="preserve">   </w:t>
      </w:r>
      <w:r w:rsidR="00052435" w:rsidRPr="008D26B9">
        <w:rPr>
          <w:rFonts w:ascii="Sylfaen" w:hAnsi="Sylfaen" w:cs="Sylfaen"/>
          <w:bCs/>
          <w:i/>
          <w:iCs/>
        </w:rPr>
        <w:t>მაგალითი</w:t>
      </w:r>
      <w:r w:rsidR="00052435" w:rsidRPr="008D26B9">
        <w:rPr>
          <w:rFonts w:ascii="Sylfaen" w:hAnsi="Sylfaen"/>
          <w:bCs/>
          <w:i/>
          <w:iCs/>
        </w:rPr>
        <w:t xml:space="preserve">: </w:t>
      </w:r>
      <w:r w:rsidR="00052435" w:rsidRPr="008D26B9">
        <w:rPr>
          <w:rFonts w:ascii="Sylfaen" w:hAnsi="Sylfaen" w:cs="Sylfaen"/>
          <w:bCs/>
          <w:i/>
          <w:iCs/>
        </w:rPr>
        <w:t>ავტორი</w:t>
      </w:r>
      <w:r w:rsidR="00052435" w:rsidRPr="008D26B9">
        <w:rPr>
          <w:rFonts w:ascii="Sylfaen" w:hAnsi="Sylfaen"/>
          <w:bCs/>
          <w:i/>
          <w:iCs/>
        </w:rPr>
        <w:t>(</w:t>
      </w:r>
      <w:r w:rsidR="00052435" w:rsidRPr="008D26B9">
        <w:rPr>
          <w:rFonts w:ascii="Sylfaen" w:hAnsi="Sylfaen" w:cs="Sylfaen"/>
          <w:bCs/>
          <w:i/>
          <w:iCs/>
        </w:rPr>
        <w:t>ებ</w:t>
      </w:r>
      <w:r w:rsidR="00052435" w:rsidRPr="008D26B9">
        <w:rPr>
          <w:rFonts w:ascii="Sylfaen" w:hAnsi="Sylfaen"/>
          <w:bCs/>
          <w:i/>
          <w:iCs/>
        </w:rPr>
        <w:t>)</w:t>
      </w:r>
      <w:r w:rsidR="00052435" w:rsidRPr="008D26B9">
        <w:rPr>
          <w:rFonts w:ascii="Sylfaen" w:hAnsi="Sylfaen" w:cs="Sylfaen"/>
          <w:bCs/>
          <w:i/>
          <w:iCs/>
        </w:rPr>
        <w:t>ის</w:t>
      </w:r>
      <w:r w:rsidR="00052435" w:rsidRPr="008D26B9">
        <w:rPr>
          <w:rFonts w:ascii="Sylfaen" w:hAnsi="Sylfaen"/>
          <w:bCs/>
          <w:i/>
          <w:iCs/>
        </w:rPr>
        <w:t xml:space="preserve"> </w:t>
      </w:r>
      <w:r w:rsidR="00052435" w:rsidRPr="008D26B9">
        <w:rPr>
          <w:rFonts w:ascii="Sylfaen" w:hAnsi="Sylfaen" w:cs="Sylfaen"/>
          <w:bCs/>
          <w:i/>
          <w:iCs/>
          <w:lang w:val="ka-GE"/>
        </w:rPr>
        <w:t>გვარი,</w:t>
      </w:r>
      <w:r w:rsidR="00052435" w:rsidRPr="008D26B9">
        <w:rPr>
          <w:rFonts w:ascii="Sylfaen" w:hAnsi="Sylfaen"/>
          <w:bCs/>
          <w:i/>
          <w:iCs/>
        </w:rPr>
        <w:t xml:space="preserve">, </w:t>
      </w:r>
      <w:r w:rsidR="00052435" w:rsidRPr="008D26B9">
        <w:rPr>
          <w:rFonts w:ascii="Sylfaen" w:hAnsi="Sylfaen" w:cs="Sylfaen"/>
          <w:bCs/>
          <w:i/>
          <w:iCs/>
          <w:lang w:val="ka-GE"/>
        </w:rPr>
        <w:t>სახელი</w:t>
      </w:r>
      <w:r w:rsidR="00052435" w:rsidRPr="008D26B9">
        <w:rPr>
          <w:rFonts w:ascii="Sylfaen" w:hAnsi="Sylfaen"/>
          <w:bCs/>
          <w:i/>
          <w:iCs/>
        </w:rPr>
        <w:t xml:space="preserve">, </w:t>
      </w:r>
      <w:r w:rsidR="00052435" w:rsidRPr="008D26B9">
        <w:rPr>
          <w:rFonts w:ascii="Sylfaen" w:hAnsi="Sylfaen" w:cs="Sylfaen"/>
          <w:bCs/>
          <w:i/>
          <w:iCs/>
        </w:rPr>
        <w:t>პირველი</w:t>
      </w:r>
      <w:r w:rsidR="00052435" w:rsidRPr="008D26B9">
        <w:rPr>
          <w:rFonts w:ascii="Sylfaen" w:hAnsi="Sylfaen"/>
          <w:bCs/>
          <w:i/>
          <w:iCs/>
        </w:rPr>
        <w:t xml:space="preserve"> </w:t>
      </w:r>
      <w:r w:rsidR="00052435" w:rsidRPr="008D26B9">
        <w:rPr>
          <w:rFonts w:ascii="Sylfaen" w:hAnsi="Sylfaen" w:cs="Sylfaen"/>
          <w:bCs/>
          <w:i/>
          <w:iCs/>
        </w:rPr>
        <w:t>ინიციალი</w:t>
      </w:r>
      <w:r w:rsidR="00052435" w:rsidRPr="008D26B9">
        <w:rPr>
          <w:rFonts w:ascii="Sylfaen" w:hAnsi="Sylfaen"/>
          <w:bCs/>
          <w:i/>
          <w:iCs/>
        </w:rPr>
        <w:t>(</w:t>
      </w:r>
      <w:r w:rsidR="00052435" w:rsidRPr="008D26B9">
        <w:rPr>
          <w:rFonts w:ascii="Sylfaen" w:hAnsi="Sylfaen" w:cs="Sylfaen"/>
          <w:bCs/>
          <w:i/>
          <w:iCs/>
        </w:rPr>
        <w:t>ები</w:t>
      </w:r>
      <w:r w:rsidR="00052435" w:rsidRPr="008D26B9">
        <w:rPr>
          <w:rFonts w:ascii="Sylfaen" w:hAnsi="Sylfaen"/>
          <w:bCs/>
          <w:i/>
          <w:iCs/>
        </w:rPr>
        <w:t xml:space="preserve">), </w:t>
      </w:r>
      <w:r w:rsidR="00052435" w:rsidRPr="008D26B9">
        <w:rPr>
          <w:rFonts w:ascii="Sylfaen" w:hAnsi="Sylfaen" w:cs="Sylfaen"/>
          <w:bCs/>
          <w:i/>
          <w:iCs/>
        </w:rPr>
        <w:t>შუა</w:t>
      </w:r>
      <w:r w:rsidR="00052435" w:rsidRPr="008D26B9">
        <w:rPr>
          <w:rFonts w:ascii="Sylfaen" w:hAnsi="Sylfaen"/>
          <w:bCs/>
          <w:i/>
          <w:iCs/>
        </w:rPr>
        <w:t xml:space="preserve"> </w:t>
      </w:r>
      <w:r w:rsidR="00052435" w:rsidRPr="008D26B9">
        <w:rPr>
          <w:rFonts w:ascii="Sylfaen" w:hAnsi="Sylfaen" w:cs="Sylfaen"/>
          <w:bCs/>
          <w:i/>
          <w:iCs/>
        </w:rPr>
        <w:t>ინიციალები</w:t>
      </w:r>
      <w:r w:rsidR="00052435" w:rsidRPr="008D26B9">
        <w:rPr>
          <w:rFonts w:ascii="Sylfaen" w:hAnsi="Sylfaen"/>
          <w:bCs/>
          <w:i/>
          <w:iCs/>
        </w:rPr>
        <w:t>, (</w:t>
      </w:r>
      <w:r w:rsidR="00052435" w:rsidRPr="008D26B9">
        <w:rPr>
          <w:rFonts w:ascii="Sylfaen" w:hAnsi="Sylfaen" w:cs="Sylfaen"/>
          <w:bCs/>
          <w:i/>
          <w:iCs/>
        </w:rPr>
        <w:t>გამოქვეყნების</w:t>
      </w:r>
      <w:r w:rsidR="00052435" w:rsidRPr="008D26B9">
        <w:rPr>
          <w:rFonts w:ascii="Sylfaen" w:hAnsi="Sylfaen"/>
          <w:bCs/>
          <w:i/>
          <w:iCs/>
        </w:rPr>
        <w:t xml:space="preserve"> </w:t>
      </w:r>
      <w:r w:rsidR="00052435" w:rsidRPr="008D26B9">
        <w:rPr>
          <w:rFonts w:ascii="Sylfaen" w:hAnsi="Sylfaen" w:cs="Sylfaen"/>
          <w:bCs/>
          <w:i/>
          <w:iCs/>
        </w:rPr>
        <w:t>წელი</w:t>
      </w:r>
      <w:r w:rsidR="00052435" w:rsidRPr="008D26B9">
        <w:rPr>
          <w:rFonts w:ascii="Sylfaen" w:hAnsi="Sylfaen"/>
          <w:bCs/>
          <w:i/>
          <w:iCs/>
        </w:rPr>
        <w:t xml:space="preserve">). </w:t>
      </w:r>
      <w:r w:rsidR="00052435" w:rsidRPr="008D26B9">
        <w:rPr>
          <w:rFonts w:ascii="Sylfaen" w:hAnsi="Sylfaen" w:cs="Sylfaen"/>
          <w:bCs/>
          <w:i/>
          <w:iCs/>
        </w:rPr>
        <w:t>სტატიის</w:t>
      </w:r>
      <w:r w:rsidR="00052435" w:rsidRPr="008D26B9">
        <w:rPr>
          <w:rFonts w:ascii="Sylfaen" w:hAnsi="Sylfaen"/>
          <w:bCs/>
          <w:i/>
          <w:iCs/>
        </w:rPr>
        <w:t xml:space="preserve"> </w:t>
      </w:r>
      <w:r w:rsidR="00052435" w:rsidRPr="008D26B9">
        <w:rPr>
          <w:rFonts w:ascii="Sylfaen" w:hAnsi="Sylfaen" w:cs="Sylfaen"/>
          <w:bCs/>
          <w:i/>
          <w:iCs/>
        </w:rPr>
        <w:t>სათაური</w:t>
      </w:r>
      <w:r w:rsidR="00052435" w:rsidRPr="008D26B9">
        <w:rPr>
          <w:rFonts w:ascii="Sylfaen" w:hAnsi="Sylfaen"/>
          <w:bCs/>
          <w:i/>
          <w:iCs/>
        </w:rPr>
        <w:t xml:space="preserve">. </w:t>
      </w:r>
      <w:r w:rsidR="00052435" w:rsidRPr="008D26B9">
        <w:rPr>
          <w:rFonts w:ascii="Sylfaen" w:hAnsi="Sylfaen" w:cs="Sylfaen"/>
          <w:bCs/>
          <w:i/>
          <w:iCs/>
          <w:lang w:val="ka-GE"/>
        </w:rPr>
        <w:t>გამომცემელი</w:t>
      </w:r>
      <w:r w:rsidR="00052435" w:rsidRPr="008D26B9">
        <w:rPr>
          <w:rFonts w:ascii="Sylfaen" w:hAnsi="Sylfaen"/>
          <w:bCs/>
          <w:i/>
          <w:iCs/>
        </w:rPr>
        <w:t xml:space="preserve">, </w:t>
      </w:r>
      <w:r w:rsidR="00052435" w:rsidRPr="008D26B9">
        <w:rPr>
          <w:rFonts w:ascii="Sylfaen" w:hAnsi="Sylfaen" w:cs="Sylfaen"/>
          <w:bCs/>
          <w:i/>
          <w:iCs/>
        </w:rPr>
        <w:t>ტომი</w:t>
      </w:r>
      <w:r w:rsidR="00052435" w:rsidRPr="008D26B9">
        <w:rPr>
          <w:rFonts w:ascii="Sylfaen" w:hAnsi="Sylfaen"/>
          <w:bCs/>
          <w:i/>
          <w:iCs/>
        </w:rPr>
        <w:t xml:space="preserve"> (</w:t>
      </w:r>
      <w:r w:rsidR="00052435" w:rsidRPr="008D26B9">
        <w:rPr>
          <w:rFonts w:ascii="Sylfaen" w:hAnsi="Sylfaen" w:cs="Sylfaen"/>
          <w:bCs/>
          <w:i/>
          <w:iCs/>
        </w:rPr>
        <w:t>გამოცემა</w:t>
      </w:r>
      <w:r w:rsidR="00052435" w:rsidRPr="008D26B9">
        <w:rPr>
          <w:rFonts w:ascii="Sylfaen" w:hAnsi="Sylfaen"/>
          <w:bCs/>
          <w:i/>
          <w:iCs/>
        </w:rPr>
        <w:t xml:space="preserve">), </w:t>
      </w:r>
      <w:r w:rsidR="00052435" w:rsidRPr="008D26B9">
        <w:rPr>
          <w:rFonts w:ascii="Sylfaen" w:hAnsi="Sylfaen" w:cs="Sylfaen"/>
          <w:bCs/>
          <w:i/>
          <w:iCs/>
          <w:lang w:val="ka-GE"/>
        </w:rPr>
        <w:t>გვერდი</w:t>
      </w:r>
      <w:r w:rsidR="00052435" w:rsidRPr="008D26B9">
        <w:rPr>
          <w:rFonts w:ascii="Sylfaen" w:hAnsi="Sylfaen"/>
          <w:bCs/>
          <w:i/>
          <w:iCs/>
        </w:rPr>
        <w:t xml:space="preserve">, </w:t>
      </w:r>
      <w:r w:rsidR="00052435" w:rsidRPr="008D26B9">
        <w:rPr>
          <w:rFonts w:ascii="Sylfaen" w:hAnsi="Sylfaen" w:cs="Sylfaen"/>
          <w:bCs/>
          <w:i/>
          <w:iCs/>
        </w:rPr>
        <w:t>სტატიის</w:t>
      </w:r>
      <w:r w:rsidR="00052435" w:rsidRPr="008D26B9">
        <w:rPr>
          <w:rFonts w:ascii="Sylfaen" w:hAnsi="Sylfaen"/>
          <w:bCs/>
          <w:i/>
          <w:iCs/>
        </w:rPr>
        <w:t xml:space="preserve"> </w:t>
      </w:r>
      <w:r w:rsidR="00052435" w:rsidRPr="008D26B9">
        <w:rPr>
          <w:rFonts w:ascii="Sylfaen" w:hAnsi="Sylfaen" w:cs="Sylfaen"/>
          <w:bCs/>
          <w:i/>
          <w:iCs/>
        </w:rPr>
        <w:t>ნომერი</w:t>
      </w:r>
      <w:r w:rsidR="00052435" w:rsidRPr="008D26B9">
        <w:rPr>
          <w:rFonts w:ascii="Sylfaen" w:hAnsi="Sylfaen"/>
          <w:bCs/>
          <w:i/>
          <w:iCs/>
        </w:rPr>
        <w:t xml:space="preserve"> </w:t>
      </w:r>
      <w:r w:rsidR="00052435" w:rsidRPr="008D26B9">
        <w:rPr>
          <w:rFonts w:ascii="Sylfaen" w:hAnsi="Sylfaen" w:cs="Sylfaen"/>
          <w:bCs/>
          <w:i/>
          <w:iCs/>
        </w:rPr>
        <w:t>ან</w:t>
      </w:r>
      <w:r w:rsidR="00052435" w:rsidRPr="008D26B9">
        <w:rPr>
          <w:rFonts w:ascii="Sylfaen" w:hAnsi="Sylfaen"/>
          <w:bCs/>
          <w:i/>
          <w:iCs/>
        </w:rPr>
        <w:t xml:space="preserve"> DOI</w:t>
      </w:r>
      <w:r w:rsidR="00A56A73" w:rsidRPr="008D26B9">
        <w:rPr>
          <w:rFonts w:ascii="Sylfaen" w:hAnsi="Sylfaen"/>
        </w:rPr>
        <w:t>.</w:t>
      </w:r>
    </w:p>
    <w:p w14:paraId="2851BEA4" w14:textId="77777777" w:rsidR="00974FF4" w:rsidRDefault="00974FF4" w:rsidP="00F2473A">
      <w:pPr>
        <w:pStyle w:val="Text"/>
        <w:spacing w:line="360" w:lineRule="auto"/>
        <w:rPr>
          <w:rFonts w:ascii="Sylfaen" w:hAnsi="Sylfaen"/>
          <w:b/>
          <w:bCs/>
        </w:rPr>
      </w:pPr>
    </w:p>
    <w:p w14:paraId="12CC6AF5" w14:textId="1B7310A1" w:rsidR="00F2473A" w:rsidRPr="00F2473A" w:rsidRDefault="00F2473A" w:rsidP="00F2473A">
      <w:pPr>
        <w:pStyle w:val="Text"/>
        <w:spacing w:line="360" w:lineRule="auto"/>
        <w:rPr>
          <w:rFonts w:ascii="Sylfaen" w:hAnsi="Sylfaen"/>
          <w:b/>
          <w:bCs/>
        </w:rPr>
      </w:pPr>
      <w:r w:rsidRPr="00F2473A">
        <w:rPr>
          <w:rFonts w:ascii="Sylfaen" w:hAnsi="Sylfaen"/>
          <w:b/>
          <w:bCs/>
        </w:rPr>
        <w:t xml:space="preserve">ციტირების მაგალითი: </w:t>
      </w:r>
    </w:p>
    <w:p w14:paraId="148FFC5C" w14:textId="77777777" w:rsidR="00F2473A" w:rsidRPr="00974FF4" w:rsidRDefault="00F2473A" w:rsidP="00F2473A">
      <w:pPr>
        <w:pStyle w:val="Text"/>
        <w:spacing w:line="360" w:lineRule="auto"/>
        <w:rPr>
          <w:rFonts w:ascii="Sylfaen" w:hAnsi="Sylfaen"/>
          <w:b/>
          <w:bCs/>
        </w:rPr>
      </w:pPr>
      <w:r w:rsidRPr="00974FF4">
        <w:rPr>
          <w:rFonts w:ascii="Sylfaen" w:hAnsi="Sylfaen"/>
          <w:b/>
          <w:bCs/>
        </w:rPr>
        <w:t>1. მონოგრაფია</w:t>
      </w:r>
    </w:p>
    <w:p w14:paraId="5B79DC1D" w14:textId="630B5E5C" w:rsidR="00F2473A" w:rsidRPr="00F2473A" w:rsidRDefault="00F2473A" w:rsidP="00F2473A">
      <w:pPr>
        <w:pStyle w:val="Text"/>
        <w:spacing w:line="360" w:lineRule="auto"/>
        <w:rPr>
          <w:rFonts w:ascii="Sylfaen" w:hAnsi="Sylfaen"/>
        </w:rPr>
      </w:pPr>
      <w:r w:rsidRPr="00F2473A">
        <w:rPr>
          <w:rFonts w:ascii="Sylfaen" w:hAnsi="Sylfaen"/>
        </w:rPr>
        <w:t>რატიანი, დ. (2015). გლობალიზაციის ეკონომიკური პრობლემები. თბილისი, „ინტელექტი“,  გვ. 10</w:t>
      </w:r>
    </w:p>
    <w:p w14:paraId="6CFE36E0" w14:textId="77777777" w:rsidR="00F2473A" w:rsidRPr="00974FF4" w:rsidRDefault="00F2473A" w:rsidP="00F2473A">
      <w:pPr>
        <w:pStyle w:val="Text"/>
        <w:spacing w:line="360" w:lineRule="auto"/>
        <w:rPr>
          <w:rFonts w:ascii="Sylfaen" w:hAnsi="Sylfaen"/>
          <w:b/>
          <w:bCs/>
        </w:rPr>
      </w:pPr>
      <w:r w:rsidRPr="00974FF4">
        <w:rPr>
          <w:rFonts w:ascii="Sylfaen" w:hAnsi="Sylfaen"/>
          <w:b/>
          <w:bCs/>
        </w:rPr>
        <w:t>2. ნაშრომი</w:t>
      </w:r>
    </w:p>
    <w:p w14:paraId="3E7C25BA" w14:textId="462FE5E2" w:rsidR="00F2473A" w:rsidRPr="00F2473A" w:rsidRDefault="00F2473A" w:rsidP="00F2473A">
      <w:pPr>
        <w:pStyle w:val="Text"/>
        <w:spacing w:line="360" w:lineRule="auto"/>
        <w:rPr>
          <w:rFonts w:ascii="Sylfaen" w:hAnsi="Sylfaen"/>
        </w:rPr>
      </w:pPr>
      <w:r w:rsidRPr="00F2473A">
        <w:rPr>
          <w:rFonts w:ascii="Sylfaen" w:hAnsi="Sylfaen"/>
        </w:rPr>
        <w:t>რატიანი, დ. (2015). „გლობალიზაციის ეკონომიკური პრობლემები“, თბილისი, „ინტელექტი“, გვ. 10</w:t>
      </w:r>
    </w:p>
    <w:p w14:paraId="3BC01E92" w14:textId="77777777" w:rsidR="00F2473A" w:rsidRPr="00974FF4" w:rsidRDefault="00F2473A" w:rsidP="00F2473A">
      <w:pPr>
        <w:pStyle w:val="Text"/>
        <w:spacing w:line="360" w:lineRule="auto"/>
        <w:rPr>
          <w:rFonts w:ascii="Sylfaen" w:hAnsi="Sylfaen"/>
          <w:b/>
          <w:bCs/>
        </w:rPr>
      </w:pPr>
      <w:r w:rsidRPr="00974FF4">
        <w:rPr>
          <w:rFonts w:ascii="Sylfaen" w:hAnsi="Sylfaen"/>
          <w:b/>
          <w:bCs/>
        </w:rPr>
        <w:t>3. ჟურნალი</w:t>
      </w:r>
    </w:p>
    <w:p w14:paraId="7981979C" w14:textId="3692EF9C" w:rsidR="00F2473A" w:rsidRPr="00F2473A" w:rsidRDefault="00F2473A" w:rsidP="00F2473A">
      <w:pPr>
        <w:pStyle w:val="Text"/>
        <w:spacing w:line="360" w:lineRule="auto"/>
        <w:rPr>
          <w:rFonts w:ascii="Sylfaen" w:hAnsi="Sylfaen"/>
        </w:rPr>
      </w:pPr>
      <w:r w:rsidRPr="00F2473A">
        <w:rPr>
          <w:rFonts w:ascii="Sylfaen" w:hAnsi="Sylfaen"/>
        </w:rPr>
        <w:t>რატიანი, გ. (2015). გლობალიზაციის ეკონომიკური პრობლემები ჟ.: „გლობალიზაცია და ბიზნესი“, № 3, გვ. 30, DOI: https://doi.org/xx.xxx/xxxxxx</w:t>
      </w:r>
    </w:p>
    <w:p w14:paraId="7BA2411E" w14:textId="77777777" w:rsidR="00F2473A" w:rsidRPr="00974FF4" w:rsidRDefault="00F2473A" w:rsidP="00F2473A">
      <w:pPr>
        <w:pStyle w:val="Text"/>
        <w:spacing w:line="360" w:lineRule="auto"/>
        <w:rPr>
          <w:rFonts w:ascii="Sylfaen" w:hAnsi="Sylfaen"/>
          <w:b/>
          <w:bCs/>
        </w:rPr>
      </w:pPr>
      <w:r w:rsidRPr="00974FF4">
        <w:rPr>
          <w:rFonts w:ascii="Sylfaen" w:hAnsi="Sylfaen"/>
          <w:b/>
          <w:bCs/>
        </w:rPr>
        <w:t>4. კრებული</w:t>
      </w:r>
    </w:p>
    <w:p w14:paraId="34A18E3B" w14:textId="61CDC40A" w:rsidR="00F2473A" w:rsidRPr="008D26B9" w:rsidRDefault="00F2473A" w:rsidP="00F2473A">
      <w:pPr>
        <w:pStyle w:val="Text"/>
        <w:spacing w:line="360" w:lineRule="auto"/>
        <w:rPr>
          <w:rFonts w:ascii="Sylfaen" w:hAnsi="Sylfaen"/>
        </w:rPr>
      </w:pPr>
      <w:r w:rsidRPr="00F2473A">
        <w:rPr>
          <w:rFonts w:ascii="Sylfaen" w:hAnsi="Sylfaen"/>
        </w:rPr>
        <w:t xml:space="preserve">თსუ სამეცნიერო შრომების კრებული…. (2015). თბილისი, „ეკონომიკა“, გვ. 15.  </w:t>
      </w:r>
    </w:p>
    <w:p w14:paraId="7C712F5D" w14:textId="77777777" w:rsidR="00974FF4" w:rsidRDefault="00974FF4" w:rsidP="00A56A73">
      <w:pPr>
        <w:pStyle w:val="Text"/>
        <w:spacing w:line="360" w:lineRule="auto"/>
        <w:rPr>
          <w:rFonts w:ascii="Sylfaen" w:hAnsi="Sylfaen"/>
          <w:b/>
          <w:bCs/>
          <w:lang w:val="ka-GE"/>
        </w:rPr>
      </w:pPr>
    </w:p>
    <w:p w14:paraId="4688525E" w14:textId="77777777" w:rsidR="00974FF4" w:rsidRDefault="00974FF4" w:rsidP="00A56A73">
      <w:pPr>
        <w:pStyle w:val="Text"/>
        <w:spacing w:line="360" w:lineRule="auto"/>
        <w:rPr>
          <w:rFonts w:ascii="Sylfaen" w:hAnsi="Sylfaen"/>
          <w:b/>
          <w:bCs/>
          <w:lang w:val="ka-GE"/>
        </w:rPr>
      </w:pPr>
    </w:p>
    <w:p w14:paraId="4273E615" w14:textId="77777777" w:rsidR="000B0E2B" w:rsidRDefault="000B0E2B" w:rsidP="00A56A73">
      <w:pPr>
        <w:pStyle w:val="Text"/>
        <w:spacing w:line="360" w:lineRule="auto"/>
        <w:rPr>
          <w:rFonts w:ascii="Sylfaen" w:hAnsi="Sylfaen"/>
          <w:b/>
          <w:bCs/>
          <w:lang w:val="ka-GE"/>
        </w:rPr>
      </w:pPr>
    </w:p>
    <w:p w14:paraId="264E5503" w14:textId="77777777" w:rsidR="000B0E2B" w:rsidRDefault="000B0E2B" w:rsidP="00A56A73">
      <w:pPr>
        <w:pStyle w:val="Text"/>
        <w:spacing w:line="360" w:lineRule="auto"/>
        <w:rPr>
          <w:rFonts w:ascii="Sylfaen" w:hAnsi="Sylfaen"/>
          <w:b/>
          <w:bCs/>
          <w:lang w:val="ka-GE"/>
        </w:rPr>
      </w:pPr>
    </w:p>
    <w:p w14:paraId="4DB2E325" w14:textId="1C1A4F44" w:rsidR="007F2CCF" w:rsidRPr="00974FF4" w:rsidRDefault="00322CC0" w:rsidP="00A56A73">
      <w:pPr>
        <w:pStyle w:val="Text"/>
        <w:spacing w:line="360" w:lineRule="auto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lastRenderedPageBreak/>
        <w:t>გამოყენებული ლიტერატურა</w:t>
      </w:r>
    </w:p>
    <w:p w14:paraId="5CB7CA81" w14:textId="5193CDB3" w:rsidR="00492F6D" w:rsidRDefault="00DD60B0" w:rsidP="00A56A73">
      <w:pPr>
        <w:pStyle w:val="Text"/>
        <w:spacing w:line="360" w:lineRule="auto"/>
        <w:rPr>
          <w:rFonts w:ascii="Sylfaen" w:hAnsi="Sylfaen"/>
          <w:bCs/>
        </w:rPr>
      </w:pPr>
      <w:r w:rsidRPr="008D26B9">
        <w:rPr>
          <w:rFonts w:ascii="Sylfaen" w:hAnsi="Sylfaen"/>
          <w:bCs/>
        </w:rPr>
        <w:t xml:space="preserve">   </w:t>
      </w:r>
      <w:r w:rsidR="00322CC0" w:rsidRPr="00322CC0">
        <w:rPr>
          <w:rFonts w:ascii="Sylfaen" w:hAnsi="Sylfaen" w:cs="Sylfaen"/>
          <w:bCs/>
        </w:rPr>
        <w:t>გამოყენებული ლიტერატურა</w:t>
      </w:r>
      <w:r w:rsidR="00322CC0">
        <w:rPr>
          <w:rFonts w:ascii="Sylfaen" w:hAnsi="Sylfaen" w:cs="Sylfaen"/>
          <w:bCs/>
          <w:lang w:val="ka-GE"/>
        </w:rPr>
        <w:t xml:space="preserve"> </w:t>
      </w:r>
      <w:r w:rsidR="00052435" w:rsidRPr="008D26B9">
        <w:rPr>
          <w:rFonts w:ascii="Sylfaen" w:hAnsi="Sylfaen" w:cs="Sylfaen"/>
          <w:bCs/>
        </w:rPr>
        <w:t xml:space="preserve">წარმოდგენილია </w:t>
      </w:r>
      <w:r w:rsidR="00322CC0">
        <w:rPr>
          <w:rFonts w:ascii="Sylfaen" w:hAnsi="Sylfaen" w:cs="Sylfaen"/>
          <w:bCs/>
          <w:lang w:val="ka-GE"/>
        </w:rPr>
        <w:t xml:space="preserve">ანბანურად </w:t>
      </w:r>
      <w:r w:rsidR="00052435" w:rsidRPr="008D26B9">
        <w:rPr>
          <w:rFonts w:ascii="Sylfaen" w:hAnsi="Sylfaen" w:cs="Sylfaen"/>
          <w:bCs/>
        </w:rPr>
        <w:t>ტექსტის ბოლოს გამოქვეყნების ენაზე</w:t>
      </w:r>
      <w:r w:rsidR="00322CC0">
        <w:rPr>
          <w:rFonts w:ascii="Sylfaen" w:hAnsi="Sylfaen" w:cs="Sylfaen"/>
          <w:bCs/>
          <w:lang w:val="ka-GE"/>
        </w:rPr>
        <w:t xml:space="preserve">, რომელიც </w:t>
      </w:r>
      <w:r w:rsidR="00052435" w:rsidRPr="008D26B9">
        <w:rPr>
          <w:rFonts w:ascii="Sylfaen" w:hAnsi="Sylfaen" w:cs="Sylfaen"/>
          <w:bCs/>
        </w:rPr>
        <w:t xml:space="preserve">გთავაზობთ იდეის ფონს ან დამატებით საკითხავს და მოიცავს არა მარტო იმ წყაროებს, რომელიც დამოწმებულია ნაშრომში, არამედ იმ ავტორთა შრომებს, რომლებიც არ არის ციტირებული, მაგრამ გამოყენებულია, როგორც მსჯელობის გასავითარებელი მასალა. </w:t>
      </w:r>
    </w:p>
    <w:p w14:paraId="2F3646EE" w14:textId="3A4C2043" w:rsidR="00A56A73" w:rsidRPr="00974FF4" w:rsidRDefault="00052435" w:rsidP="00974FF4">
      <w:pPr>
        <w:pStyle w:val="Text"/>
        <w:spacing w:line="360" w:lineRule="auto"/>
        <w:rPr>
          <w:rFonts w:ascii="Sylfaen" w:hAnsi="Sylfaen"/>
          <w:bCs/>
        </w:rPr>
      </w:pPr>
      <w:r w:rsidRPr="008D26B9">
        <w:rPr>
          <w:rFonts w:ascii="Sylfaen" w:hAnsi="Sylfaen" w:cs="Sylfaen"/>
        </w:rPr>
        <w:t>ავტორებს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მოეთხოვებათ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დაას</w:t>
      </w:r>
      <w:r w:rsidRPr="008D26B9">
        <w:rPr>
          <w:rFonts w:ascii="Sylfaen" w:hAnsi="Sylfaen" w:cs="Sylfaen"/>
          <w:lang w:val="ka-GE"/>
        </w:rPr>
        <w:t>აბუთონ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  <w:lang w:val="ka-GE"/>
        </w:rPr>
        <w:t>ციტირება</w:t>
      </w:r>
      <w:r w:rsidRPr="008D26B9">
        <w:rPr>
          <w:rFonts w:ascii="Sylfaen" w:hAnsi="Sylfaen"/>
        </w:rPr>
        <w:t xml:space="preserve"> DOI (</w:t>
      </w:r>
      <w:r w:rsidRPr="008D26B9">
        <w:rPr>
          <w:rFonts w:ascii="Sylfaen" w:hAnsi="Sylfaen" w:cs="Sylfaen"/>
        </w:rPr>
        <w:t>ციფრული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ობიექტის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იდენტიფიკატორის</w:t>
      </w:r>
      <w:r w:rsidRPr="008D26B9">
        <w:rPr>
          <w:rFonts w:ascii="Sylfaen" w:hAnsi="Sylfaen"/>
        </w:rPr>
        <w:t xml:space="preserve">) </w:t>
      </w:r>
      <w:r w:rsidRPr="008D26B9">
        <w:rPr>
          <w:rFonts w:ascii="Sylfaen" w:hAnsi="Sylfaen" w:cs="Sylfaen"/>
        </w:rPr>
        <w:t>გამოყენებით</w:t>
      </w:r>
      <w:r w:rsidRPr="008D26B9">
        <w:rPr>
          <w:rFonts w:ascii="Sylfaen" w:hAnsi="Sylfaen"/>
        </w:rPr>
        <w:t xml:space="preserve">, </w:t>
      </w:r>
      <w:r w:rsidRPr="008D26B9">
        <w:rPr>
          <w:rFonts w:ascii="Sylfaen" w:hAnsi="Sylfaen" w:cs="Sylfaen"/>
        </w:rPr>
        <w:t>თუ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მინიჭებულია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პუბლიკაციაზე</w:t>
      </w:r>
      <w:r w:rsidRPr="008D26B9">
        <w:rPr>
          <w:rFonts w:ascii="Sylfaen" w:hAnsi="Sylfaen"/>
        </w:rPr>
        <w:t>. DOI-</w:t>
      </w:r>
      <w:r w:rsidRPr="008D26B9">
        <w:rPr>
          <w:rFonts w:ascii="Sylfaen" w:hAnsi="Sylfaen" w:cs="Sylfaen"/>
        </w:rPr>
        <w:t>ის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მოსაძებნად</w:t>
      </w:r>
      <w:r w:rsidRPr="008D26B9">
        <w:rPr>
          <w:rFonts w:ascii="Sylfaen" w:hAnsi="Sylfaen"/>
        </w:rPr>
        <w:t xml:space="preserve">, </w:t>
      </w:r>
      <w:r w:rsidRPr="008D26B9">
        <w:rPr>
          <w:rFonts w:ascii="Sylfaen" w:hAnsi="Sylfaen" w:cs="Sylfaen"/>
        </w:rPr>
        <w:t>გთხოვთ</w:t>
      </w:r>
      <w:r w:rsidRPr="008D26B9">
        <w:rPr>
          <w:rFonts w:ascii="Sylfaen" w:hAnsi="Sylfaen"/>
        </w:rPr>
        <w:t xml:space="preserve"> </w:t>
      </w:r>
      <w:r w:rsidRPr="008D26B9">
        <w:rPr>
          <w:rFonts w:ascii="Sylfaen" w:hAnsi="Sylfaen" w:cs="Sylfaen"/>
        </w:rPr>
        <w:t>ეწვიოთ</w:t>
      </w:r>
      <w:r w:rsidRPr="008D26B9">
        <w:rPr>
          <w:rFonts w:ascii="Sylfaen" w:hAnsi="Sylfaen"/>
        </w:rPr>
        <w:t xml:space="preserve">: </w:t>
      </w:r>
      <w:hyperlink r:id="rId9" w:history="1">
        <w:r w:rsidRPr="008D26B9">
          <w:rPr>
            <w:rStyle w:val="Hyperlink"/>
            <w:rFonts w:ascii="Sylfaen" w:hAnsi="Sylfaen"/>
          </w:rPr>
          <w:t>https://www.crossref.org/guestquery/</w:t>
        </w:r>
      </w:hyperlink>
      <w:r w:rsidRPr="008D26B9">
        <w:rPr>
          <w:rFonts w:ascii="Sylfaen" w:hAnsi="Sylfaen"/>
          <w:lang w:val="ka-GE"/>
        </w:rPr>
        <w:t xml:space="preserve"> </w:t>
      </w:r>
      <w:r w:rsidR="00EA69E3" w:rsidRPr="008D26B9">
        <w:rPr>
          <w:rFonts w:ascii="Sylfaen" w:hAnsi="Sylfaen"/>
        </w:rPr>
        <w:t xml:space="preserve"> </w:t>
      </w:r>
    </w:p>
    <w:p w14:paraId="1BD1E900" w14:textId="0A29CCFA" w:rsidR="006C4434" w:rsidRPr="00974FF4" w:rsidRDefault="00974FF4" w:rsidP="00191A9F">
      <w:pPr>
        <w:pStyle w:val="ListofReferences"/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მაგალითი:</w:t>
      </w:r>
    </w:p>
    <w:p w14:paraId="5B87BE9A" w14:textId="01A80DB7" w:rsidR="00052435" w:rsidRPr="008D26B9" w:rsidRDefault="00052435" w:rsidP="00052435">
      <w:pPr>
        <w:rPr>
          <w:rFonts w:ascii="Sylfaen" w:hAnsi="Sylfaen"/>
        </w:rPr>
      </w:pPr>
    </w:p>
    <w:p w14:paraId="2722CAF2" w14:textId="0297C2F1" w:rsidR="00052435" w:rsidRPr="00A97638" w:rsidRDefault="00492F6D" w:rsidP="00A97638">
      <w:pPr>
        <w:spacing w:line="360" w:lineRule="auto"/>
        <w:jc w:val="both"/>
        <w:rPr>
          <w:rFonts w:ascii="Sylfaen" w:hAnsi="Sylfaen"/>
        </w:rPr>
      </w:pPr>
      <w:r w:rsidRPr="00A97638">
        <w:rPr>
          <w:rFonts w:ascii="Sylfaen" w:hAnsi="Sylfaen" w:cs="Sylfaen"/>
          <w:lang w:val="ka-GE"/>
        </w:rPr>
        <w:t>გვარი</w:t>
      </w:r>
      <w:r w:rsidR="00052435" w:rsidRPr="00A97638">
        <w:rPr>
          <w:rFonts w:ascii="Sylfaen" w:hAnsi="Sylfaen"/>
        </w:rPr>
        <w:t xml:space="preserve">, </w:t>
      </w:r>
      <w:r w:rsidRPr="00A97638">
        <w:rPr>
          <w:rFonts w:ascii="Sylfaen" w:hAnsi="Sylfaen" w:cs="Sylfaen"/>
          <w:lang w:val="ka-GE"/>
        </w:rPr>
        <w:t>ს</w:t>
      </w:r>
      <w:r w:rsidR="00052435" w:rsidRPr="00A97638">
        <w:rPr>
          <w:rFonts w:ascii="Sylfaen" w:hAnsi="Sylfaen"/>
        </w:rPr>
        <w:t xml:space="preserve">., </w:t>
      </w:r>
      <w:r w:rsidRPr="00A97638">
        <w:rPr>
          <w:rFonts w:ascii="Sylfaen" w:hAnsi="Sylfaen" w:cs="Sylfaen"/>
          <w:lang w:val="ka-GE"/>
        </w:rPr>
        <w:t>გვარი</w:t>
      </w:r>
      <w:r w:rsidRPr="00A97638">
        <w:rPr>
          <w:rFonts w:ascii="Sylfaen" w:hAnsi="Sylfaen"/>
        </w:rPr>
        <w:t xml:space="preserve">, </w:t>
      </w:r>
      <w:r w:rsidRPr="00A97638">
        <w:rPr>
          <w:rFonts w:ascii="Sylfaen" w:hAnsi="Sylfaen" w:cs="Sylfaen"/>
          <w:lang w:val="ka-GE"/>
        </w:rPr>
        <w:t>ს</w:t>
      </w:r>
      <w:r w:rsidR="00052435" w:rsidRPr="00A97638">
        <w:rPr>
          <w:rFonts w:ascii="Sylfaen" w:hAnsi="Sylfaen"/>
        </w:rPr>
        <w:t xml:space="preserve">., &amp; </w:t>
      </w:r>
      <w:r w:rsidRPr="00A97638">
        <w:rPr>
          <w:rFonts w:ascii="Sylfaen" w:hAnsi="Sylfaen" w:cs="Sylfaen"/>
          <w:lang w:val="ka-GE"/>
        </w:rPr>
        <w:t>გვარი</w:t>
      </w:r>
      <w:r w:rsidRPr="00A97638">
        <w:rPr>
          <w:rFonts w:ascii="Sylfaen" w:hAnsi="Sylfaen"/>
        </w:rPr>
        <w:t xml:space="preserve">, </w:t>
      </w:r>
      <w:r w:rsidRPr="00A97638">
        <w:rPr>
          <w:rFonts w:ascii="Sylfaen" w:hAnsi="Sylfaen" w:cs="Sylfaen"/>
          <w:lang w:val="ka-GE"/>
        </w:rPr>
        <w:t>ს</w:t>
      </w:r>
      <w:r w:rsidR="00052435" w:rsidRPr="00A97638">
        <w:rPr>
          <w:rFonts w:ascii="Sylfaen" w:hAnsi="Sylfaen"/>
        </w:rPr>
        <w:t>., (</w:t>
      </w:r>
      <w:r w:rsidRPr="00A97638">
        <w:rPr>
          <w:rFonts w:ascii="Sylfaen" w:hAnsi="Sylfaen"/>
          <w:lang w:val="ka-GE"/>
        </w:rPr>
        <w:t>წელი</w:t>
      </w:r>
      <w:r w:rsidR="00052435" w:rsidRPr="00A97638">
        <w:rPr>
          <w:rFonts w:ascii="Sylfaen" w:hAnsi="Sylfaen"/>
        </w:rPr>
        <w:t xml:space="preserve">). </w:t>
      </w:r>
      <w:r w:rsidR="000D433B" w:rsidRPr="00A97638">
        <w:rPr>
          <w:rFonts w:ascii="Sylfaen" w:hAnsi="Sylfaen"/>
          <w:lang w:val="ka-GE"/>
        </w:rPr>
        <w:t>სახელმძღვანელოს</w:t>
      </w:r>
      <w:r w:rsidRPr="00A97638">
        <w:rPr>
          <w:rFonts w:ascii="Sylfaen" w:hAnsi="Sylfaen"/>
          <w:lang w:val="ka-GE"/>
        </w:rPr>
        <w:t xml:space="preserve"> სახელწოდება, ტომი (გამოცემა)</w:t>
      </w:r>
      <w:r w:rsidR="000D433B" w:rsidRPr="00A97638">
        <w:rPr>
          <w:rFonts w:ascii="Sylfaen" w:hAnsi="Sylfaen"/>
          <w:lang w:val="ka-GE"/>
        </w:rPr>
        <w:t>, გამომცემელი.</w:t>
      </w:r>
      <w:r w:rsidRPr="00A97638">
        <w:rPr>
          <w:rFonts w:ascii="Sylfaen" w:hAnsi="Sylfaen"/>
          <w:lang w:val="ka-GE"/>
        </w:rPr>
        <w:t xml:space="preserve"> </w:t>
      </w:r>
    </w:p>
    <w:p w14:paraId="264E1CA8" w14:textId="0DF96B21" w:rsidR="006857B0" w:rsidRPr="00A97638" w:rsidRDefault="000D433B" w:rsidP="00A97638">
      <w:pPr>
        <w:spacing w:line="360" w:lineRule="auto"/>
        <w:jc w:val="both"/>
        <w:rPr>
          <w:rFonts w:ascii="Sylfaen" w:hAnsi="Sylfaen"/>
        </w:rPr>
      </w:pPr>
      <w:r w:rsidRPr="00A97638">
        <w:rPr>
          <w:rFonts w:ascii="Sylfaen" w:hAnsi="Sylfaen" w:cs="Sylfaen"/>
          <w:lang w:val="ka-GE"/>
        </w:rPr>
        <w:t>გვარი</w:t>
      </w:r>
      <w:r w:rsidRPr="00A97638">
        <w:rPr>
          <w:rFonts w:ascii="Sylfaen" w:hAnsi="Sylfaen"/>
        </w:rPr>
        <w:t xml:space="preserve">, </w:t>
      </w:r>
      <w:r w:rsidRPr="00A97638">
        <w:rPr>
          <w:rFonts w:ascii="Sylfaen" w:hAnsi="Sylfaen" w:cs="Sylfaen"/>
          <w:lang w:val="ka-GE"/>
        </w:rPr>
        <w:t>ს</w:t>
      </w:r>
      <w:r w:rsidRPr="00A97638">
        <w:rPr>
          <w:rFonts w:ascii="Sylfaen" w:hAnsi="Sylfaen"/>
        </w:rPr>
        <w:t xml:space="preserve">. </w:t>
      </w:r>
      <w:r w:rsidR="006857B0" w:rsidRPr="00A97638">
        <w:rPr>
          <w:rFonts w:ascii="Sylfaen" w:hAnsi="Sylfaen"/>
        </w:rPr>
        <w:t xml:space="preserve"> </w:t>
      </w:r>
      <w:r w:rsidRPr="00A97638">
        <w:rPr>
          <w:rFonts w:ascii="Sylfaen" w:hAnsi="Sylfaen"/>
        </w:rPr>
        <w:t>(</w:t>
      </w:r>
      <w:r w:rsidRPr="00A97638">
        <w:rPr>
          <w:rFonts w:ascii="Sylfaen" w:hAnsi="Sylfaen"/>
          <w:lang w:val="ka-GE"/>
        </w:rPr>
        <w:t>წელი</w:t>
      </w:r>
      <w:r w:rsidRPr="00A97638">
        <w:rPr>
          <w:rFonts w:ascii="Sylfaen" w:hAnsi="Sylfaen"/>
        </w:rPr>
        <w:t>).</w:t>
      </w:r>
      <w:r w:rsidR="006857B0" w:rsidRPr="00A97638">
        <w:rPr>
          <w:rFonts w:ascii="Sylfaen" w:hAnsi="Sylfaen"/>
        </w:rPr>
        <w:t xml:space="preserve"> </w:t>
      </w:r>
      <w:r w:rsidRPr="00A97638">
        <w:rPr>
          <w:rFonts w:ascii="Sylfaen" w:hAnsi="Sylfaen" w:cs="Sylfaen"/>
          <w:lang w:val="ka-GE"/>
        </w:rPr>
        <w:t>სტატიის სათაური.</w:t>
      </w:r>
      <w:r w:rsidR="006857B0" w:rsidRPr="00A97638">
        <w:rPr>
          <w:rFonts w:ascii="Sylfaen" w:hAnsi="Sylfaen"/>
        </w:rPr>
        <w:t xml:space="preserve"> </w:t>
      </w:r>
      <w:r w:rsidRPr="00A97638">
        <w:rPr>
          <w:rFonts w:ascii="Sylfaen" w:hAnsi="Sylfaen" w:cs="Sylfaen"/>
          <w:lang w:val="ka-GE"/>
        </w:rPr>
        <w:t>ჟურნალი,</w:t>
      </w:r>
      <w:r w:rsidR="006857B0" w:rsidRPr="00A97638">
        <w:rPr>
          <w:rFonts w:ascii="Sylfaen" w:hAnsi="Sylfaen"/>
        </w:rPr>
        <w:t xml:space="preserve"> </w:t>
      </w:r>
      <w:r w:rsidRPr="00A97638">
        <w:rPr>
          <w:rFonts w:ascii="Sylfaen" w:hAnsi="Sylfaen"/>
          <w:lang w:val="ka-GE"/>
        </w:rPr>
        <w:t>ტომი</w:t>
      </w:r>
      <w:r w:rsidR="006857B0" w:rsidRPr="00A97638">
        <w:rPr>
          <w:rFonts w:ascii="Sylfaen" w:hAnsi="Sylfaen"/>
        </w:rPr>
        <w:t>(</w:t>
      </w:r>
      <w:r w:rsidRPr="00A97638">
        <w:rPr>
          <w:rFonts w:ascii="Sylfaen" w:hAnsi="Sylfaen"/>
          <w:lang w:val="ka-GE"/>
        </w:rPr>
        <w:t>გამოცემა</w:t>
      </w:r>
      <w:r w:rsidR="006857B0" w:rsidRPr="00A97638">
        <w:rPr>
          <w:rFonts w:ascii="Sylfaen" w:hAnsi="Sylfaen"/>
        </w:rPr>
        <w:t xml:space="preserve">), </w:t>
      </w:r>
      <w:r w:rsidRPr="00A97638">
        <w:rPr>
          <w:rFonts w:ascii="Sylfaen" w:hAnsi="Sylfaen" w:cs="Sylfaen"/>
          <w:lang w:val="ka-GE"/>
        </w:rPr>
        <w:t>გვერდი</w:t>
      </w:r>
      <w:r w:rsidR="006857B0" w:rsidRPr="00A97638">
        <w:rPr>
          <w:rFonts w:ascii="Sylfaen" w:hAnsi="Sylfaen"/>
        </w:rPr>
        <w:t xml:space="preserve">, </w:t>
      </w:r>
      <w:r>
        <w:t>DOI</w:t>
      </w:r>
      <w:r w:rsidRPr="00A97638">
        <w:rPr>
          <w:rFonts w:asciiTheme="minorHAnsi" w:hAnsiTheme="minorHAnsi"/>
          <w:lang w:val="ka-GE"/>
        </w:rPr>
        <w:t>.</w:t>
      </w:r>
    </w:p>
    <w:p w14:paraId="683A0DAF" w14:textId="348F8D75" w:rsidR="006857B0" w:rsidRPr="00A97638" w:rsidRDefault="000D433B" w:rsidP="00A97638">
      <w:pPr>
        <w:spacing w:line="360" w:lineRule="auto"/>
        <w:jc w:val="both"/>
        <w:rPr>
          <w:rFonts w:ascii="Sylfaen" w:hAnsi="Sylfaen"/>
        </w:rPr>
      </w:pPr>
      <w:r w:rsidRPr="00A97638">
        <w:rPr>
          <w:rFonts w:ascii="Sylfaen" w:hAnsi="Sylfaen" w:cs="Sylfaen"/>
          <w:lang w:val="ka-GE"/>
        </w:rPr>
        <w:t>გვარი</w:t>
      </w:r>
      <w:r w:rsidRPr="00A97638">
        <w:rPr>
          <w:rFonts w:ascii="Sylfaen" w:hAnsi="Sylfaen"/>
        </w:rPr>
        <w:t xml:space="preserve">, </w:t>
      </w:r>
      <w:r w:rsidRPr="00A97638">
        <w:rPr>
          <w:rFonts w:ascii="Sylfaen" w:hAnsi="Sylfaen" w:cs="Sylfaen"/>
          <w:lang w:val="ka-GE"/>
        </w:rPr>
        <w:t>ს</w:t>
      </w:r>
      <w:r w:rsidRPr="00A97638">
        <w:rPr>
          <w:rFonts w:ascii="Sylfaen" w:hAnsi="Sylfaen"/>
        </w:rPr>
        <w:t>.  (</w:t>
      </w:r>
      <w:r w:rsidRPr="00A97638">
        <w:rPr>
          <w:rFonts w:ascii="Sylfaen" w:hAnsi="Sylfaen"/>
          <w:lang w:val="ka-GE"/>
        </w:rPr>
        <w:t>წელი</w:t>
      </w:r>
      <w:r w:rsidRPr="00A97638">
        <w:rPr>
          <w:rFonts w:ascii="Sylfaen" w:hAnsi="Sylfaen"/>
        </w:rPr>
        <w:t xml:space="preserve">). </w:t>
      </w:r>
      <w:r w:rsidRPr="00A97638">
        <w:rPr>
          <w:rFonts w:ascii="Sylfaen" w:hAnsi="Sylfaen" w:cs="Sylfaen"/>
          <w:lang w:val="ka-GE"/>
        </w:rPr>
        <w:t>სტატიის სათაური.</w:t>
      </w:r>
      <w:r w:rsidRPr="00A97638">
        <w:rPr>
          <w:rFonts w:ascii="Sylfaen" w:hAnsi="Sylfaen"/>
        </w:rPr>
        <w:t xml:space="preserve"> </w:t>
      </w:r>
      <w:r w:rsidRPr="00A97638">
        <w:rPr>
          <w:rFonts w:ascii="Sylfaen" w:hAnsi="Sylfaen" w:cs="Sylfaen"/>
          <w:lang w:val="ka-GE"/>
        </w:rPr>
        <w:t>ჟურნალი,</w:t>
      </w:r>
      <w:r w:rsidRPr="00A97638">
        <w:rPr>
          <w:rFonts w:ascii="Sylfaen" w:hAnsi="Sylfaen"/>
        </w:rPr>
        <w:t xml:space="preserve"> </w:t>
      </w:r>
      <w:r w:rsidRPr="00A97638">
        <w:rPr>
          <w:rFonts w:ascii="Sylfaen" w:hAnsi="Sylfaen"/>
          <w:lang w:val="ka-GE"/>
        </w:rPr>
        <w:t>ტომი</w:t>
      </w:r>
      <w:r w:rsidR="006857B0" w:rsidRPr="00A97638">
        <w:rPr>
          <w:rFonts w:ascii="Sylfaen" w:hAnsi="Sylfaen"/>
        </w:rPr>
        <w:t xml:space="preserve">, </w:t>
      </w:r>
      <w:r w:rsidRPr="00A97638">
        <w:rPr>
          <w:rFonts w:ascii="Sylfaen" w:hAnsi="Sylfaen"/>
          <w:lang w:val="ka-GE"/>
        </w:rPr>
        <w:t>ნომერი.</w:t>
      </w:r>
    </w:p>
    <w:p w14:paraId="362B51E1" w14:textId="186FB333" w:rsidR="006857B0" w:rsidRPr="00A97638" w:rsidRDefault="000D433B" w:rsidP="00A97638">
      <w:pPr>
        <w:spacing w:line="360" w:lineRule="auto"/>
        <w:jc w:val="both"/>
        <w:rPr>
          <w:rFonts w:ascii="Sylfaen" w:hAnsi="Sylfaen"/>
        </w:rPr>
      </w:pPr>
      <w:r w:rsidRPr="00A97638">
        <w:rPr>
          <w:rFonts w:ascii="Sylfaen" w:hAnsi="Sylfaen" w:cs="Sylfaen"/>
          <w:lang w:val="ka-GE"/>
        </w:rPr>
        <w:t>ინტერნეტ</w:t>
      </w:r>
      <w:r w:rsidRPr="00A97638">
        <w:rPr>
          <w:rFonts w:ascii="Sylfaen" w:hAnsi="Sylfaen"/>
          <w:lang w:val="ka-GE"/>
        </w:rPr>
        <w:t xml:space="preserve"> რესურსები: სათაური, თარიღი</w:t>
      </w:r>
      <w:r w:rsidR="006857B0" w:rsidRPr="00A97638">
        <w:rPr>
          <w:rFonts w:ascii="Sylfaen" w:hAnsi="Sylfaen"/>
        </w:rPr>
        <w:t xml:space="preserve">, </w:t>
      </w:r>
      <w:hyperlink r:id="rId10" w:history="1">
        <w:r w:rsidRPr="00A97638">
          <w:rPr>
            <w:rStyle w:val="Hyperlink"/>
            <w:rFonts w:ascii="Sylfaen" w:hAnsi="Sylfaen"/>
            <w:lang w:val="ka-GE"/>
          </w:rPr>
          <w:t>ლინკი</w:t>
        </w:r>
      </w:hyperlink>
      <w:r w:rsidR="006857B0" w:rsidRPr="00A97638">
        <w:rPr>
          <w:rFonts w:ascii="Sylfaen" w:hAnsi="Sylfaen"/>
          <w:lang w:val="ka-GE"/>
        </w:rPr>
        <w:t xml:space="preserve"> </w:t>
      </w:r>
      <w:r w:rsidR="006857B0" w:rsidRPr="00A97638">
        <w:rPr>
          <w:rFonts w:ascii="Sylfaen" w:hAnsi="Sylfaen"/>
        </w:rPr>
        <w:t xml:space="preserve">[ბოლო </w:t>
      </w:r>
      <w:r w:rsidRPr="00A97638">
        <w:rPr>
          <w:rFonts w:ascii="Sylfaen" w:hAnsi="Sylfaen"/>
          <w:lang w:val="ka-GE"/>
        </w:rPr>
        <w:t>ნახვა</w:t>
      </w:r>
      <w:r w:rsidR="006857B0" w:rsidRPr="00A97638">
        <w:rPr>
          <w:rFonts w:ascii="Sylfaen" w:hAnsi="Sylfaen"/>
        </w:rPr>
        <w:t>: 7</w:t>
      </w:r>
      <w:r w:rsidRPr="00A97638">
        <w:rPr>
          <w:rFonts w:ascii="Sylfaen" w:hAnsi="Sylfaen"/>
          <w:lang w:val="ka-GE"/>
        </w:rPr>
        <w:t>.12.2021</w:t>
      </w:r>
      <w:r w:rsidR="006857B0" w:rsidRPr="00A97638">
        <w:rPr>
          <w:rFonts w:ascii="Sylfaen" w:hAnsi="Sylfaen"/>
        </w:rPr>
        <w:t>]</w:t>
      </w:r>
      <w:r w:rsidRPr="00A97638">
        <w:rPr>
          <w:rFonts w:ascii="Sylfaen" w:hAnsi="Sylfaen"/>
          <w:lang w:val="ka-GE"/>
        </w:rPr>
        <w:t>.</w:t>
      </w:r>
    </w:p>
    <w:p w14:paraId="45580D45" w14:textId="20D7863D" w:rsidR="00EE0BA5" w:rsidRPr="00492F6D" w:rsidRDefault="00EE0BA5" w:rsidP="00492F6D">
      <w:pPr>
        <w:spacing w:before="240" w:line="360" w:lineRule="auto"/>
        <w:jc w:val="both"/>
        <w:rPr>
          <w:rFonts w:ascii="Sylfaen" w:hAnsi="Sylfaen"/>
          <w:i/>
          <w:iCs/>
        </w:rPr>
      </w:pPr>
    </w:p>
    <w:p w14:paraId="755E7E98" w14:textId="77777777" w:rsidR="00974FF4" w:rsidRDefault="00974FF4" w:rsidP="006857B0">
      <w:pPr>
        <w:spacing w:line="360" w:lineRule="auto"/>
        <w:rPr>
          <w:rFonts w:ascii="Sylfaen" w:hAnsi="Sylfaen"/>
          <w:b/>
          <w:bCs/>
          <w:color w:val="1F497D" w:themeColor="text2"/>
          <w:szCs w:val="32"/>
          <w:lang w:val="ka-GE"/>
        </w:rPr>
      </w:pPr>
    </w:p>
    <w:p w14:paraId="3236817C" w14:textId="77777777" w:rsidR="00974FF4" w:rsidRDefault="00974FF4" w:rsidP="006857B0">
      <w:pPr>
        <w:spacing w:line="360" w:lineRule="auto"/>
        <w:rPr>
          <w:rFonts w:ascii="Sylfaen" w:hAnsi="Sylfaen"/>
          <w:b/>
          <w:bCs/>
          <w:color w:val="1F497D" w:themeColor="text2"/>
          <w:szCs w:val="32"/>
          <w:lang w:val="ka-GE"/>
        </w:rPr>
      </w:pPr>
    </w:p>
    <w:p w14:paraId="05839CD8" w14:textId="77777777" w:rsidR="00974FF4" w:rsidRDefault="00974FF4" w:rsidP="006857B0">
      <w:pPr>
        <w:spacing w:line="360" w:lineRule="auto"/>
        <w:rPr>
          <w:rFonts w:ascii="Sylfaen" w:hAnsi="Sylfaen"/>
          <w:b/>
          <w:bCs/>
          <w:color w:val="1F497D" w:themeColor="text2"/>
          <w:szCs w:val="32"/>
          <w:lang w:val="ka-GE"/>
        </w:rPr>
      </w:pPr>
    </w:p>
    <w:p w14:paraId="0D69C0A9" w14:textId="77777777" w:rsidR="00974FF4" w:rsidRDefault="00974FF4" w:rsidP="006857B0">
      <w:pPr>
        <w:spacing w:line="360" w:lineRule="auto"/>
        <w:rPr>
          <w:rFonts w:ascii="Sylfaen" w:hAnsi="Sylfaen"/>
          <w:b/>
          <w:bCs/>
          <w:color w:val="1F497D" w:themeColor="text2"/>
          <w:szCs w:val="32"/>
          <w:lang w:val="ka-GE"/>
        </w:rPr>
      </w:pPr>
      <w:bookmarkStart w:id="3" w:name="_GoBack"/>
      <w:bookmarkEnd w:id="3"/>
    </w:p>
    <w:p w14:paraId="75FAFE14" w14:textId="77777777" w:rsidR="00974FF4" w:rsidRDefault="00974FF4" w:rsidP="006857B0">
      <w:pPr>
        <w:spacing w:line="360" w:lineRule="auto"/>
        <w:rPr>
          <w:rFonts w:ascii="Sylfaen" w:hAnsi="Sylfaen"/>
          <w:b/>
          <w:bCs/>
          <w:color w:val="1F497D" w:themeColor="text2"/>
          <w:szCs w:val="32"/>
          <w:lang w:val="ka-GE"/>
        </w:rPr>
      </w:pPr>
    </w:p>
    <w:p w14:paraId="41F5579E" w14:textId="77777777" w:rsidR="00974FF4" w:rsidRDefault="00974FF4" w:rsidP="006857B0">
      <w:pPr>
        <w:spacing w:line="360" w:lineRule="auto"/>
        <w:rPr>
          <w:rFonts w:ascii="Sylfaen" w:hAnsi="Sylfaen"/>
          <w:b/>
          <w:bCs/>
          <w:color w:val="1F497D" w:themeColor="text2"/>
          <w:szCs w:val="32"/>
          <w:lang w:val="ka-GE"/>
        </w:rPr>
      </w:pPr>
    </w:p>
    <w:p w14:paraId="34DD0B61" w14:textId="77777777" w:rsidR="00974FF4" w:rsidRDefault="00974FF4" w:rsidP="006857B0">
      <w:pPr>
        <w:spacing w:line="360" w:lineRule="auto"/>
        <w:rPr>
          <w:rFonts w:ascii="Sylfaen" w:hAnsi="Sylfaen"/>
          <w:b/>
          <w:bCs/>
          <w:color w:val="1F497D" w:themeColor="text2"/>
          <w:szCs w:val="32"/>
          <w:lang w:val="ka-GE"/>
        </w:rPr>
      </w:pPr>
    </w:p>
    <w:p w14:paraId="6BA3B378" w14:textId="77777777" w:rsidR="00974FF4" w:rsidRDefault="00974FF4" w:rsidP="006857B0">
      <w:pPr>
        <w:spacing w:line="360" w:lineRule="auto"/>
        <w:rPr>
          <w:rFonts w:ascii="Sylfaen" w:hAnsi="Sylfaen"/>
          <w:b/>
          <w:bCs/>
          <w:color w:val="1F497D" w:themeColor="text2"/>
          <w:szCs w:val="32"/>
          <w:lang w:val="ka-GE"/>
        </w:rPr>
      </w:pPr>
    </w:p>
    <w:p w14:paraId="7AD018AE" w14:textId="77777777" w:rsidR="00974FF4" w:rsidRDefault="00974FF4" w:rsidP="006857B0">
      <w:pPr>
        <w:spacing w:line="360" w:lineRule="auto"/>
        <w:rPr>
          <w:rFonts w:ascii="Sylfaen" w:hAnsi="Sylfaen"/>
          <w:b/>
          <w:bCs/>
          <w:color w:val="1F497D" w:themeColor="text2"/>
          <w:szCs w:val="32"/>
          <w:lang w:val="ka-GE"/>
        </w:rPr>
      </w:pPr>
    </w:p>
    <w:p w14:paraId="77F1656B" w14:textId="022905CC" w:rsidR="006857B0" w:rsidRPr="00974FF4" w:rsidRDefault="006857B0" w:rsidP="006857B0">
      <w:pPr>
        <w:spacing w:line="360" w:lineRule="auto"/>
        <w:rPr>
          <w:rFonts w:ascii="Sylfaen" w:hAnsi="Sylfaen" w:cs="Arial"/>
          <w:b/>
          <w:bCs/>
          <w:sz w:val="28"/>
          <w:szCs w:val="36"/>
        </w:rPr>
      </w:pPr>
      <w:r w:rsidRPr="00974FF4">
        <w:rPr>
          <w:rFonts w:ascii="Sylfaen" w:hAnsi="Sylfaen"/>
          <w:b/>
          <w:bCs/>
          <w:sz w:val="28"/>
          <w:szCs w:val="36"/>
          <w:lang w:val="ka-GE"/>
        </w:rPr>
        <w:t>ს</w:t>
      </w:r>
      <w:r w:rsidRPr="00974FF4">
        <w:rPr>
          <w:rFonts w:ascii="Sylfaen" w:hAnsi="Sylfaen" w:cs="Sylfaen"/>
          <w:b/>
          <w:bCs/>
          <w:sz w:val="28"/>
          <w:szCs w:val="36"/>
        </w:rPr>
        <w:t>აკონტაქტო</w:t>
      </w:r>
      <w:r w:rsidRPr="00974FF4">
        <w:rPr>
          <w:rFonts w:ascii="Sylfaen" w:hAnsi="Sylfaen" w:cs="Arial"/>
          <w:b/>
          <w:bCs/>
          <w:sz w:val="28"/>
          <w:szCs w:val="36"/>
        </w:rPr>
        <w:t xml:space="preserve"> </w:t>
      </w:r>
      <w:r w:rsidRPr="00974FF4">
        <w:rPr>
          <w:rFonts w:ascii="Sylfaen" w:hAnsi="Sylfaen" w:cs="Sylfaen"/>
          <w:b/>
          <w:bCs/>
          <w:sz w:val="28"/>
          <w:szCs w:val="36"/>
        </w:rPr>
        <w:t>ინფორმაცია</w:t>
      </w:r>
    </w:p>
    <w:p w14:paraId="64E27BB9" w14:textId="77777777" w:rsidR="00EA69E3" w:rsidRPr="008D26B9" w:rsidRDefault="00EA69E3" w:rsidP="00EA69E3">
      <w:pPr>
        <w:spacing w:line="360" w:lineRule="auto"/>
        <w:rPr>
          <w:rFonts w:ascii="Sylfaen" w:hAnsi="Sylfaen"/>
          <w:b/>
          <w:bCs/>
          <w:sz w:val="16"/>
          <w:szCs w:val="16"/>
        </w:rPr>
      </w:pPr>
    </w:p>
    <w:p w14:paraId="5FB15ED1" w14:textId="3E6B4E54" w:rsidR="00EA69E3" w:rsidRPr="00974FF4" w:rsidRDefault="00EE0BA5" w:rsidP="00EA69E3">
      <w:pPr>
        <w:spacing w:line="360" w:lineRule="auto"/>
        <w:rPr>
          <w:rFonts w:ascii="Sylfaen" w:hAnsi="Sylfaen" w:cs="Arial"/>
          <w:szCs w:val="32"/>
          <w:lang w:val="ka-GE"/>
        </w:rPr>
      </w:pPr>
      <w:r w:rsidRPr="00974FF4">
        <w:rPr>
          <w:rFonts w:ascii="Sylfaen" w:hAnsi="Sylfaen" w:cs="Sylfaen"/>
          <w:szCs w:val="32"/>
          <w:lang w:val="ka-GE"/>
        </w:rPr>
        <w:t>ავტორის</w:t>
      </w:r>
      <w:r w:rsidR="006857B0" w:rsidRPr="00974FF4">
        <w:rPr>
          <w:rFonts w:ascii="Sylfaen" w:hAnsi="Sylfaen" w:cs="Arial"/>
          <w:szCs w:val="32"/>
        </w:rPr>
        <w:t xml:space="preserve"> </w:t>
      </w:r>
      <w:r w:rsidR="006857B0" w:rsidRPr="00974FF4">
        <w:rPr>
          <w:rFonts w:ascii="Sylfaen" w:hAnsi="Sylfaen" w:cs="Sylfaen"/>
          <w:szCs w:val="32"/>
        </w:rPr>
        <w:t>სახელი</w:t>
      </w:r>
      <w:r w:rsidR="006857B0" w:rsidRPr="00974FF4">
        <w:rPr>
          <w:rFonts w:ascii="Sylfaen" w:hAnsi="Sylfaen" w:cs="Sylfaen"/>
          <w:szCs w:val="32"/>
          <w:lang w:val="ka-GE"/>
        </w:rPr>
        <w:t>,</w:t>
      </w:r>
      <w:r w:rsidR="006857B0" w:rsidRPr="00974FF4">
        <w:rPr>
          <w:rFonts w:ascii="Sylfaen" w:hAnsi="Sylfaen" w:cs="Arial"/>
          <w:szCs w:val="32"/>
        </w:rPr>
        <w:t xml:space="preserve"> </w:t>
      </w:r>
      <w:r w:rsidR="006857B0" w:rsidRPr="00974FF4">
        <w:rPr>
          <w:rFonts w:ascii="Sylfaen" w:hAnsi="Sylfaen" w:cs="Sylfaen"/>
          <w:szCs w:val="32"/>
        </w:rPr>
        <w:t>გვარი</w:t>
      </w:r>
      <w:r w:rsidR="006857B0" w:rsidRPr="00974FF4">
        <w:rPr>
          <w:rFonts w:ascii="Sylfaen" w:hAnsi="Sylfaen" w:cs="Arial"/>
          <w:szCs w:val="32"/>
        </w:rPr>
        <w:t>,</w:t>
      </w:r>
      <w:r w:rsidR="006857B0" w:rsidRPr="00974FF4">
        <w:rPr>
          <w:rFonts w:ascii="Sylfaen" w:hAnsi="Sylfaen" w:cs="Arial"/>
          <w:szCs w:val="32"/>
          <w:lang w:val="ka-GE"/>
        </w:rPr>
        <w:t xml:space="preserve"> ხარისხი</w:t>
      </w:r>
    </w:p>
    <w:p w14:paraId="328F665F" w14:textId="7F92988A" w:rsidR="00EA69E3" w:rsidRPr="008D26B9" w:rsidRDefault="006857B0" w:rsidP="00EA69E3">
      <w:pPr>
        <w:spacing w:line="360" w:lineRule="auto"/>
        <w:rPr>
          <w:rFonts w:ascii="Sylfaen" w:hAnsi="Sylfaen" w:cs="Arial"/>
          <w:szCs w:val="32"/>
          <w:lang w:val="ka-GE"/>
        </w:rPr>
      </w:pPr>
      <w:r w:rsidRPr="008D26B9">
        <w:rPr>
          <w:rFonts w:ascii="Sylfaen" w:hAnsi="Sylfaen" w:cs="Arial"/>
          <w:szCs w:val="32"/>
          <w:lang w:val="ka-GE"/>
        </w:rPr>
        <w:t>უნივერსიტეტი</w:t>
      </w:r>
    </w:p>
    <w:p w14:paraId="42571A4F" w14:textId="16AF54A1" w:rsidR="00EA69E3" w:rsidRPr="008D26B9" w:rsidRDefault="006857B0" w:rsidP="00EA69E3">
      <w:pPr>
        <w:spacing w:line="360" w:lineRule="auto"/>
        <w:rPr>
          <w:rFonts w:ascii="Sylfaen" w:hAnsi="Sylfaen" w:cs="Arial"/>
          <w:szCs w:val="32"/>
          <w:lang w:val="ka-GE"/>
        </w:rPr>
      </w:pPr>
      <w:r w:rsidRPr="008D26B9">
        <w:rPr>
          <w:rFonts w:ascii="Sylfaen" w:hAnsi="Sylfaen" w:cs="Arial"/>
          <w:szCs w:val="32"/>
          <w:lang w:val="ka-GE"/>
        </w:rPr>
        <w:t>ფაკულტეტი</w:t>
      </w:r>
    </w:p>
    <w:p w14:paraId="00C5BD20" w14:textId="77777777" w:rsidR="006857B0" w:rsidRPr="008D26B9" w:rsidRDefault="006857B0" w:rsidP="00EA69E3">
      <w:pPr>
        <w:spacing w:line="360" w:lineRule="auto"/>
        <w:rPr>
          <w:rFonts w:ascii="Sylfaen" w:hAnsi="Sylfaen" w:cs="Arial"/>
          <w:szCs w:val="32"/>
        </w:rPr>
      </w:pPr>
      <w:r w:rsidRPr="008D26B9">
        <w:rPr>
          <w:rFonts w:ascii="Sylfaen" w:hAnsi="Sylfaen" w:cs="Sylfaen"/>
          <w:szCs w:val="32"/>
        </w:rPr>
        <w:t>დეპარტამენტი</w:t>
      </w:r>
      <w:r w:rsidRPr="008D26B9">
        <w:rPr>
          <w:rFonts w:ascii="Sylfaen" w:hAnsi="Sylfaen" w:cs="Arial"/>
          <w:szCs w:val="32"/>
        </w:rPr>
        <w:t xml:space="preserve"> (</w:t>
      </w:r>
      <w:r w:rsidRPr="008D26B9">
        <w:rPr>
          <w:rFonts w:ascii="Sylfaen" w:hAnsi="Sylfaen" w:cs="Sylfaen"/>
          <w:szCs w:val="32"/>
        </w:rPr>
        <w:t>ინსტიტუტი</w:t>
      </w:r>
      <w:r w:rsidRPr="008D26B9">
        <w:rPr>
          <w:rFonts w:ascii="Sylfaen" w:hAnsi="Sylfaen" w:cs="Arial"/>
          <w:szCs w:val="32"/>
        </w:rPr>
        <w:t>)</w:t>
      </w:r>
    </w:p>
    <w:p w14:paraId="6A611C30" w14:textId="7E0AFBBC" w:rsidR="00EA69E3" w:rsidRPr="008D26B9" w:rsidRDefault="006857B0" w:rsidP="00EA69E3">
      <w:pPr>
        <w:spacing w:line="360" w:lineRule="auto"/>
        <w:rPr>
          <w:rFonts w:ascii="Sylfaen" w:hAnsi="Sylfaen" w:cs="Arial"/>
          <w:szCs w:val="32"/>
          <w:lang w:val="ka-GE"/>
        </w:rPr>
      </w:pPr>
      <w:r w:rsidRPr="008D26B9">
        <w:rPr>
          <w:rFonts w:ascii="Sylfaen" w:hAnsi="Sylfaen" w:cs="Arial"/>
          <w:szCs w:val="32"/>
          <w:lang w:val="ka-GE"/>
        </w:rPr>
        <w:t>ელ-მისამართი</w:t>
      </w:r>
      <w:r w:rsidR="00EA69E3" w:rsidRPr="008D26B9">
        <w:rPr>
          <w:rFonts w:ascii="Sylfaen" w:hAnsi="Sylfaen" w:cs="Arial"/>
          <w:szCs w:val="32"/>
        </w:rPr>
        <w:t xml:space="preserve">: </w:t>
      </w:r>
      <w:hyperlink r:id="rId11" w:history="1">
        <w:r w:rsidRPr="008D26B9">
          <w:rPr>
            <w:rStyle w:val="Hyperlink"/>
            <w:rFonts w:ascii="Sylfaen" w:hAnsi="Sylfaen" w:cs="Arial"/>
            <w:szCs w:val="32"/>
          </w:rPr>
          <w:t>xxxxx@abc.ge</w:t>
        </w:r>
      </w:hyperlink>
      <w:r w:rsidRPr="008D26B9">
        <w:rPr>
          <w:rFonts w:ascii="Sylfaen" w:hAnsi="Sylfaen" w:cs="Arial"/>
          <w:szCs w:val="32"/>
          <w:lang w:val="ka-GE"/>
        </w:rPr>
        <w:t xml:space="preserve"> </w:t>
      </w:r>
    </w:p>
    <w:p w14:paraId="4885E4B9" w14:textId="1D530AC3" w:rsidR="006857B0" w:rsidRPr="008D26B9" w:rsidRDefault="006857B0" w:rsidP="00EA69E3">
      <w:pPr>
        <w:spacing w:line="360" w:lineRule="auto"/>
        <w:rPr>
          <w:rFonts w:ascii="Sylfaen" w:hAnsi="Sylfaen" w:cs="Arial"/>
          <w:szCs w:val="32"/>
        </w:rPr>
      </w:pPr>
      <w:r w:rsidRPr="008D26B9">
        <w:rPr>
          <w:rFonts w:ascii="Sylfaen" w:hAnsi="Sylfaen" w:cs="Arial"/>
          <w:szCs w:val="32"/>
          <w:lang w:val="ka-GE"/>
        </w:rPr>
        <w:t>ტელეფონის ნომერი</w:t>
      </w:r>
      <w:r w:rsidRPr="008D26B9">
        <w:rPr>
          <w:rFonts w:ascii="Sylfaen" w:hAnsi="Sylfaen" w:cs="Arial"/>
          <w:szCs w:val="32"/>
        </w:rPr>
        <w:t xml:space="preserve">: </w:t>
      </w:r>
    </w:p>
    <w:p w14:paraId="2A834630" w14:textId="3C5AF084" w:rsidR="00EA69E3" w:rsidRPr="008D26B9" w:rsidRDefault="00EA69E3" w:rsidP="00EA69E3">
      <w:pPr>
        <w:spacing w:line="360" w:lineRule="auto"/>
        <w:rPr>
          <w:rFonts w:ascii="Sylfaen" w:hAnsi="Sylfaen" w:cs="Arial"/>
          <w:szCs w:val="32"/>
        </w:rPr>
      </w:pPr>
      <w:r w:rsidRPr="008D26B9">
        <w:rPr>
          <w:rFonts w:ascii="Sylfaen" w:hAnsi="Sylfaen" w:cs="Arial"/>
          <w:szCs w:val="32"/>
        </w:rPr>
        <w:t xml:space="preserve">ORCID: </w:t>
      </w:r>
      <w:r w:rsidR="006857B0" w:rsidRPr="008D26B9">
        <w:rPr>
          <w:rFonts w:ascii="Sylfaen" w:hAnsi="Sylfaen" w:cs="Arial"/>
          <w:szCs w:val="32"/>
        </w:rPr>
        <w:t xml:space="preserve"> </w:t>
      </w:r>
    </w:p>
    <w:p w14:paraId="07C9D77E" w14:textId="655CA096" w:rsidR="006857B0" w:rsidRPr="008D26B9" w:rsidRDefault="006857B0" w:rsidP="00EA69E3">
      <w:pPr>
        <w:spacing w:line="360" w:lineRule="auto"/>
        <w:rPr>
          <w:rFonts w:ascii="Sylfaen" w:hAnsi="Sylfaen" w:cs="Arial"/>
          <w:szCs w:val="32"/>
        </w:rPr>
      </w:pPr>
    </w:p>
    <w:p w14:paraId="092876BC" w14:textId="77777777" w:rsidR="00EA69E3" w:rsidRPr="008D26B9" w:rsidRDefault="00EA69E3" w:rsidP="00EA69E3">
      <w:pPr>
        <w:spacing w:line="360" w:lineRule="auto"/>
        <w:rPr>
          <w:rFonts w:ascii="Sylfaen" w:hAnsi="Sylfaen" w:cs="Arial"/>
          <w:szCs w:val="32"/>
        </w:rPr>
      </w:pPr>
    </w:p>
    <w:p w14:paraId="40893C0F" w14:textId="321CB190" w:rsidR="003558CD" w:rsidRPr="008D26B9" w:rsidRDefault="003558CD" w:rsidP="00191A9F">
      <w:pPr>
        <w:spacing w:line="360" w:lineRule="auto"/>
        <w:rPr>
          <w:rFonts w:ascii="Sylfaen" w:hAnsi="Sylfaen" w:cs="Arial"/>
          <w:b/>
          <w:szCs w:val="32"/>
        </w:rPr>
      </w:pPr>
    </w:p>
    <w:p w14:paraId="3E5EC17B" w14:textId="47E4D3D5" w:rsidR="00B64957" w:rsidRPr="00B35F87" w:rsidRDefault="00B35F87" w:rsidP="006857B0">
      <w:pPr>
        <w:spacing w:line="360" w:lineRule="auto"/>
        <w:jc w:val="center"/>
        <w:rPr>
          <w:rFonts w:ascii="Sylfaen" w:hAnsi="Sylfaen" w:cs="Arial"/>
          <w:color w:val="C0504D" w:themeColor="accent2"/>
          <w:szCs w:val="32"/>
          <w:lang w:val="ka-GE"/>
        </w:rPr>
      </w:pPr>
      <w:r w:rsidRPr="00B35F87">
        <w:rPr>
          <w:rFonts w:ascii="Sylfaen" w:hAnsi="Sylfaen" w:cs="Sylfaen"/>
          <w:b/>
          <w:bCs/>
          <w:color w:val="C0504D" w:themeColor="accent2"/>
        </w:rPr>
        <w:t>თუ</w:t>
      </w:r>
      <w:r w:rsidRPr="00B35F87">
        <w:rPr>
          <w:b/>
          <w:bCs/>
          <w:color w:val="C0504D" w:themeColor="accent2"/>
        </w:rPr>
        <w:t xml:space="preserve"> </w:t>
      </w:r>
      <w:r w:rsidRPr="00B35F87">
        <w:rPr>
          <w:rFonts w:ascii="Sylfaen" w:hAnsi="Sylfaen" w:cs="Sylfaen"/>
          <w:b/>
          <w:bCs/>
          <w:color w:val="C0504D" w:themeColor="accent2"/>
        </w:rPr>
        <w:t>ფორმალური</w:t>
      </w:r>
      <w:r w:rsidRPr="00B35F87">
        <w:rPr>
          <w:b/>
          <w:bCs/>
          <w:color w:val="C0504D" w:themeColor="accent2"/>
        </w:rPr>
        <w:t xml:space="preserve"> </w:t>
      </w:r>
      <w:r w:rsidRPr="00B35F87">
        <w:rPr>
          <w:rFonts w:ascii="Sylfaen" w:hAnsi="Sylfaen" w:cs="Sylfaen"/>
          <w:b/>
          <w:bCs/>
          <w:color w:val="C0504D" w:themeColor="accent2"/>
        </w:rPr>
        <w:t>მოთხოვნები</w:t>
      </w:r>
      <w:r w:rsidRPr="00B35F87">
        <w:rPr>
          <w:b/>
          <w:bCs/>
          <w:color w:val="C0504D" w:themeColor="accent2"/>
        </w:rPr>
        <w:t xml:space="preserve"> </w:t>
      </w:r>
      <w:r w:rsidRPr="00B35F87">
        <w:rPr>
          <w:rFonts w:ascii="Sylfaen" w:hAnsi="Sylfaen" w:cs="Sylfaen"/>
          <w:b/>
          <w:bCs/>
          <w:color w:val="C0504D" w:themeColor="accent2"/>
        </w:rPr>
        <w:t>არ</w:t>
      </w:r>
      <w:r w:rsidRPr="00B35F87">
        <w:rPr>
          <w:b/>
          <w:bCs/>
          <w:color w:val="C0504D" w:themeColor="accent2"/>
        </w:rPr>
        <w:t xml:space="preserve"> </w:t>
      </w:r>
      <w:r w:rsidRPr="00B35F87">
        <w:rPr>
          <w:rFonts w:ascii="Sylfaen" w:hAnsi="Sylfaen" w:cs="Sylfaen"/>
          <w:b/>
          <w:bCs/>
          <w:color w:val="C0504D" w:themeColor="accent2"/>
        </w:rPr>
        <w:t>დაკმაყოფილდება</w:t>
      </w:r>
      <w:r w:rsidRPr="00B35F87">
        <w:rPr>
          <w:b/>
          <w:bCs/>
          <w:color w:val="C0504D" w:themeColor="accent2"/>
        </w:rPr>
        <w:t xml:space="preserve">, </w:t>
      </w:r>
      <w:r w:rsidRPr="00B35F87">
        <w:rPr>
          <w:rFonts w:ascii="Sylfaen" w:hAnsi="Sylfaen" w:cs="Sylfaen"/>
          <w:b/>
          <w:bCs/>
          <w:color w:val="C0504D" w:themeColor="accent2"/>
        </w:rPr>
        <w:t>ნაშრომი</w:t>
      </w:r>
      <w:r w:rsidRPr="00B35F87">
        <w:rPr>
          <w:b/>
          <w:bCs/>
          <w:color w:val="C0504D" w:themeColor="accent2"/>
        </w:rPr>
        <w:t xml:space="preserve"> </w:t>
      </w:r>
      <w:r w:rsidRPr="00B35F87">
        <w:rPr>
          <w:rFonts w:ascii="Sylfaen" w:hAnsi="Sylfaen" w:cs="Sylfaen"/>
          <w:b/>
          <w:bCs/>
          <w:color w:val="C0504D" w:themeColor="accent2"/>
        </w:rPr>
        <w:t>არ</w:t>
      </w:r>
      <w:r w:rsidRPr="00B35F87">
        <w:rPr>
          <w:b/>
          <w:bCs/>
          <w:color w:val="C0504D" w:themeColor="accent2"/>
        </w:rPr>
        <w:t xml:space="preserve"> </w:t>
      </w:r>
      <w:r w:rsidRPr="00B35F87">
        <w:rPr>
          <w:rFonts w:ascii="Sylfaen" w:hAnsi="Sylfaen" w:cs="Sylfaen"/>
          <w:b/>
          <w:bCs/>
          <w:color w:val="C0504D" w:themeColor="accent2"/>
        </w:rPr>
        <w:t>გამოქვეყნდება</w:t>
      </w:r>
      <w:r w:rsidRPr="00B35F87">
        <w:rPr>
          <w:rFonts w:ascii="Sylfaen" w:hAnsi="Sylfaen" w:cs="Sylfaen"/>
          <w:b/>
          <w:bCs/>
          <w:color w:val="C0504D" w:themeColor="accent2"/>
          <w:lang w:val="ka-GE"/>
        </w:rPr>
        <w:t>.</w:t>
      </w:r>
      <w:r w:rsidR="00974FF4" w:rsidRPr="00B35F87">
        <w:rPr>
          <w:rFonts w:ascii="Sylfaen" w:hAnsi="Sylfaen"/>
          <w:b/>
          <w:color w:val="C0504D" w:themeColor="accent2"/>
          <w:lang w:val="ka-GE"/>
        </w:rPr>
        <w:t xml:space="preserve"> </w:t>
      </w:r>
    </w:p>
    <w:sectPr w:rsidR="00B64957" w:rsidRPr="00B35F87" w:rsidSect="002709D5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DC360" w14:textId="77777777" w:rsidR="00753F70" w:rsidRDefault="00753F70" w:rsidP="0072227A">
      <w:r>
        <w:separator/>
      </w:r>
    </w:p>
  </w:endnote>
  <w:endnote w:type="continuationSeparator" w:id="0">
    <w:p w14:paraId="225B74EF" w14:textId="77777777" w:rsidR="00753F70" w:rsidRDefault="00753F70" w:rsidP="0072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422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058C9" w14:textId="43565D35" w:rsidR="00EE0BA5" w:rsidRDefault="00EE0B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99C882" w14:textId="77777777" w:rsidR="00EE0BA5" w:rsidRDefault="00EE0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37CD6" w14:textId="77777777" w:rsidR="00753F70" w:rsidRDefault="00753F70" w:rsidP="0072227A">
      <w:r>
        <w:separator/>
      </w:r>
    </w:p>
  </w:footnote>
  <w:footnote w:type="continuationSeparator" w:id="0">
    <w:p w14:paraId="019E7314" w14:textId="77777777" w:rsidR="00753F70" w:rsidRDefault="00753F70" w:rsidP="0072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0DAB0" w14:textId="1DE4AB26" w:rsidR="00052435" w:rsidRDefault="003B6099">
    <w:pPr>
      <w:pStyle w:val="Header"/>
    </w:pPr>
    <w:r>
      <w:rPr>
        <w:noProof/>
      </w:rPr>
      <w:drawing>
        <wp:inline distT="0" distB="0" distL="0" distR="0" wp14:anchorId="688684BA" wp14:editId="0BCD0A5A">
          <wp:extent cx="1800225" cy="77152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47" t="36699" r="27079" b="36522"/>
                  <a:stretch/>
                </pic:blipFill>
                <pic:spPr bwMode="auto">
                  <a:xfrm>
                    <a:off x="0" y="0"/>
                    <a:ext cx="1800225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0339"/>
    <w:multiLevelType w:val="multilevel"/>
    <w:tmpl w:val="79D2DE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4434B"/>
    <w:multiLevelType w:val="multilevel"/>
    <w:tmpl w:val="C3F635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A00D54"/>
    <w:multiLevelType w:val="hybridMultilevel"/>
    <w:tmpl w:val="525C1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52D7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F78BE"/>
    <w:multiLevelType w:val="multilevel"/>
    <w:tmpl w:val="7EC0ED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BB0A1E"/>
    <w:multiLevelType w:val="multilevel"/>
    <w:tmpl w:val="AA8E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1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C5D0333"/>
    <w:multiLevelType w:val="multilevel"/>
    <w:tmpl w:val="1D360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EBB4083"/>
    <w:multiLevelType w:val="hybridMultilevel"/>
    <w:tmpl w:val="33EAF5A0"/>
    <w:lvl w:ilvl="0" w:tplc="2200CE6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B7AFF"/>
    <w:multiLevelType w:val="multilevel"/>
    <w:tmpl w:val="CF7E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271F81"/>
    <w:multiLevelType w:val="multilevel"/>
    <w:tmpl w:val="8B74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85103"/>
    <w:multiLevelType w:val="multilevel"/>
    <w:tmpl w:val="27A65F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7A1649"/>
    <w:multiLevelType w:val="multilevel"/>
    <w:tmpl w:val="5EE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804BC"/>
    <w:multiLevelType w:val="hybridMultilevel"/>
    <w:tmpl w:val="665EB3E6"/>
    <w:lvl w:ilvl="0" w:tplc="B60C7C6A">
      <w:start w:val="1"/>
      <w:numFmt w:val="decimal"/>
      <w:pStyle w:val="References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27663"/>
    <w:multiLevelType w:val="multilevel"/>
    <w:tmpl w:val="46268654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F436F8"/>
    <w:multiLevelType w:val="multilevel"/>
    <w:tmpl w:val="88742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24562AA"/>
    <w:multiLevelType w:val="multilevel"/>
    <w:tmpl w:val="D4123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330119A"/>
    <w:multiLevelType w:val="multilevel"/>
    <w:tmpl w:val="5CC44C6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B470ADD"/>
    <w:multiLevelType w:val="multilevel"/>
    <w:tmpl w:val="50D8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7927304"/>
    <w:multiLevelType w:val="multilevel"/>
    <w:tmpl w:val="5C1AD1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9087D18"/>
    <w:multiLevelType w:val="multilevel"/>
    <w:tmpl w:val="E6A4E8F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F4026"/>
    <w:multiLevelType w:val="hybridMultilevel"/>
    <w:tmpl w:val="0E263F82"/>
    <w:lvl w:ilvl="0" w:tplc="74E86D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4739C"/>
    <w:multiLevelType w:val="hybridMultilevel"/>
    <w:tmpl w:val="DFB83EB0"/>
    <w:lvl w:ilvl="0" w:tplc="CFCEBCF8">
      <w:start w:val="1"/>
      <w:numFmt w:val="decimal"/>
      <w:lvlText w:val="[%1]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13"/>
  </w:num>
  <w:num w:numId="5">
    <w:abstractNumId w:val="5"/>
  </w:num>
  <w:num w:numId="6">
    <w:abstractNumId w:val="15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11"/>
  </w:num>
  <w:num w:numId="12">
    <w:abstractNumId w:val="18"/>
  </w:num>
  <w:num w:numId="13">
    <w:abstractNumId w:val="20"/>
  </w:num>
  <w:num w:numId="14">
    <w:abstractNumId w:val="17"/>
  </w:num>
  <w:num w:numId="15">
    <w:abstractNumId w:val="2"/>
  </w:num>
  <w:num w:numId="16">
    <w:abstractNumId w:val="12"/>
  </w:num>
  <w:num w:numId="17">
    <w:abstractNumId w:val="3"/>
  </w:num>
  <w:num w:numId="18">
    <w:abstractNumId w:val="1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6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3C"/>
    <w:rsid w:val="000051B2"/>
    <w:rsid w:val="00012788"/>
    <w:rsid w:val="00012CEC"/>
    <w:rsid w:val="00013FA7"/>
    <w:rsid w:val="00015AE3"/>
    <w:rsid w:val="00020A5A"/>
    <w:rsid w:val="00027519"/>
    <w:rsid w:val="00043FCF"/>
    <w:rsid w:val="00052435"/>
    <w:rsid w:val="00061E99"/>
    <w:rsid w:val="000724E1"/>
    <w:rsid w:val="000902FA"/>
    <w:rsid w:val="00090AAA"/>
    <w:rsid w:val="000961FF"/>
    <w:rsid w:val="000A453F"/>
    <w:rsid w:val="000B0E2B"/>
    <w:rsid w:val="000B12B6"/>
    <w:rsid w:val="000B6278"/>
    <w:rsid w:val="000D433B"/>
    <w:rsid w:val="000D6B5D"/>
    <w:rsid w:val="000E4378"/>
    <w:rsid w:val="000F1324"/>
    <w:rsid w:val="000F3291"/>
    <w:rsid w:val="000F601A"/>
    <w:rsid w:val="00104763"/>
    <w:rsid w:val="001106AF"/>
    <w:rsid w:val="00120958"/>
    <w:rsid w:val="001462FA"/>
    <w:rsid w:val="00155781"/>
    <w:rsid w:val="0015658E"/>
    <w:rsid w:val="00181F92"/>
    <w:rsid w:val="00187936"/>
    <w:rsid w:val="00191A9F"/>
    <w:rsid w:val="001B0BDB"/>
    <w:rsid w:val="001C5262"/>
    <w:rsid w:val="001E6B9E"/>
    <w:rsid w:val="00202BB6"/>
    <w:rsid w:val="00213CDD"/>
    <w:rsid w:val="002147FD"/>
    <w:rsid w:val="002463E7"/>
    <w:rsid w:val="00251C83"/>
    <w:rsid w:val="00261261"/>
    <w:rsid w:val="00263BF3"/>
    <w:rsid w:val="00267A79"/>
    <w:rsid w:val="002709D5"/>
    <w:rsid w:val="00270FE9"/>
    <w:rsid w:val="00275912"/>
    <w:rsid w:val="002772D7"/>
    <w:rsid w:val="00283D59"/>
    <w:rsid w:val="00294823"/>
    <w:rsid w:val="002A4B18"/>
    <w:rsid w:val="002C2521"/>
    <w:rsid w:val="002F0271"/>
    <w:rsid w:val="0031087E"/>
    <w:rsid w:val="00322CC0"/>
    <w:rsid w:val="003556E6"/>
    <w:rsid w:val="003558CD"/>
    <w:rsid w:val="003614E4"/>
    <w:rsid w:val="00392EEA"/>
    <w:rsid w:val="003933B0"/>
    <w:rsid w:val="003B36FC"/>
    <w:rsid w:val="003B39E0"/>
    <w:rsid w:val="003B6099"/>
    <w:rsid w:val="003B771D"/>
    <w:rsid w:val="003C700D"/>
    <w:rsid w:val="003D0197"/>
    <w:rsid w:val="003D2912"/>
    <w:rsid w:val="003F301F"/>
    <w:rsid w:val="00406A0F"/>
    <w:rsid w:val="004117FF"/>
    <w:rsid w:val="00415CF9"/>
    <w:rsid w:val="00432629"/>
    <w:rsid w:val="004331FB"/>
    <w:rsid w:val="0043663C"/>
    <w:rsid w:val="00441D8A"/>
    <w:rsid w:val="00446386"/>
    <w:rsid w:val="00455C19"/>
    <w:rsid w:val="00481D2E"/>
    <w:rsid w:val="00491FF1"/>
    <w:rsid w:val="00492F6D"/>
    <w:rsid w:val="004954E9"/>
    <w:rsid w:val="004A5A62"/>
    <w:rsid w:val="004C1C42"/>
    <w:rsid w:val="004D191A"/>
    <w:rsid w:val="004F2EDF"/>
    <w:rsid w:val="005139A2"/>
    <w:rsid w:val="00526F52"/>
    <w:rsid w:val="0054119E"/>
    <w:rsid w:val="00544CEC"/>
    <w:rsid w:val="00551025"/>
    <w:rsid w:val="00561596"/>
    <w:rsid w:val="00573127"/>
    <w:rsid w:val="0059099C"/>
    <w:rsid w:val="005959EE"/>
    <w:rsid w:val="005A6245"/>
    <w:rsid w:val="005B6083"/>
    <w:rsid w:val="005F59DC"/>
    <w:rsid w:val="006028FC"/>
    <w:rsid w:val="00605348"/>
    <w:rsid w:val="00615129"/>
    <w:rsid w:val="00645DE2"/>
    <w:rsid w:val="0065242E"/>
    <w:rsid w:val="00653FF6"/>
    <w:rsid w:val="00655E0D"/>
    <w:rsid w:val="00663A84"/>
    <w:rsid w:val="006857B0"/>
    <w:rsid w:val="006C4434"/>
    <w:rsid w:val="006D4F59"/>
    <w:rsid w:val="006E2536"/>
    <w:rsid w:val="00705986"/>
    <w:rsid w:val="0072227A"/>
    <w:rsid w:val="0072647F"/>
    <w:rsid w:val="00740B18"/>
    <w:rsid w:val="00746FEE"/>
    <w:rsid w:val="007538CE"/>
    <w:rsid w:val="00753F04"/>
    <w:rsid w:val="00753F70"/>
    <w:rsid w:val="00764177"/>
    <w:rsid w:val="007A3A03"/>
    <w:rsid w:val="007A65C9"/>
    <w:rsid w:val="007B3012"/>
    <w:rsid w:val="007D0B3D"/>
    <w:rsid w:val="007D29B0"/>
    <w:rsid w:val="007E5DF1"/>
    <w:rsid w:val="007F2CCF"/>
    <w:rsid w:val="007F31C9"/>
    <w:rsid w:val="008278C5"/>
    <w:rsid w:val="008305DD"/>
    <w:rsid w:val="00845436"/>
    <w:rsid w:val="00850EDB"/>
    <w:rsid w:val="00866DA6"/>
    <w:rsid w:val="008705BD"/>
    <w:rsid w:val="0087072F"/>
    <w:rsid w:val="00881C5E"/>
    <w:rsid w:val="008A140E"/>
    <w:rsid w:val="008A305C"/>
    <w:rsid w:val="008C3F34"/>
    <w:rsid w:val="008D26B9"/>
    <w:rsid w:val="008F431D"/>
    <w:rsid w:val="00905F6A"/>
    <w:rsid w:val="0090622B"/>
    <w:rsid w:val="009202C1"/>
    <w:rsid w:val="00926E9F"/>
    <w:rsid w:val="00945257"/>
    <w:rsid w:val="0095071B"/>
    <w:rsid w:val="009733B3"/>
    <w:rsid w:val="00974FF4"/>
    <w:rsid w:val="0099333B"/>
    <w:rsid w:val="009E5369"/>
    <w:rsid w:val="00A010A7"/>
    <w:rsid w:val="00A04FA1"/>
    <w:rsid w:val="00A114DA"/>
    <w:rsid w:val="00A5134F"/>
    <w:rsid w:val="00A54558"/>
    <w:rsid w:val="00A56A73"/>
    <w:rsid w:val="00A576E1"/>
    <w:rsid w:val="00A76698"/>
    <w:rsid w:val="00A9293D"/>
    <w:rsid w:val="00A97638"/>
    <w:rsid w:val="00AC5B40"/>
    <w:rsid w:val="00AE1289"/>
    <w:rsid w:val="00AE5ABF"/>
    <w:rsid w:val="00AF11C4"/>
    <w:rsid w:val="00AF2B1C"/>
    <w:rsid w:val="00B173DE"/>
    <w:rsid w:val="00B17C37"/>
    <w:rsid w:val="00B35F87"/>
    <w:rsid w:val="00B478A8"/>
    <w:rsid w:val="00B51A75"/>
    <w:rsid w:val="00B64957"/>
    <w:rsid w:val="00B7070E"/>
    <w:rsid w:val="00B978EF"/>
    <w:rsid w:val="00BA0629"/>
    <w:rsid w:val="00BA35C8"/>
    <w:rsid w:val="00BB0EB3"/>
    <w:rsid w:val="00BC6F0D"/>
    <w:rsid w:val="00BE3E92"/>
    <w:rsid w:val="00BF1BCA"/>
    <w:rsid w:val="00BF4728"/>
    <w:rsid w:val="00C03E2B"/>
    <w:rsid w:val="00C30A23"/>
    <w:rsid w:val="00C344A5"/>
    <w:rsid w:val="00C358E3"/>
    <w:rsid w:val="00C5202F"/>
    <w:rsid w:val="00C75171"/>
    <w:rsid w:val="00CA7A6D"/>
    <w:rsid w:val="00CD5481"/>
    <w:rsid w:val="00D20EFB"/>
    <w:rsid w:val="00D26220"/>
    <w:rsid w:val="00D27FF0"/>
    <w:rsid w:val="00D314E9"/>
    <w:rsid w:val="00D43C0B"/>
    <w:rsid w:val="00D46044"/>
    <w:rsid w:val="00DB6069"/>
    <w:rsid w:val="00DB6CFF"/>
    <w:rsid w:val="00DC024B"/>
    <w:rsid w:val="00DD60B0"/>
    <w:rsid w:val="00DD785D"/>
    <w:rsid w:val="00DE4D52"/>
    <w:rsid w:val="00DE6DC7"/>
    <w:rsid w:val="00DF1C87"/>
    <w:rsid w:val="00DF4077"/>
    <w:rsid w:val="00E057F9"/>
    <w:rsid w:val="00E06EF0"/>
    <w:rsid w:val="00E20456"/>
    <w:rsid w:val="00E5091D"/>
    <w:rsid w:val="00E622C5"/>
    <w:rsid w:val="00E64D47"/>
    <w:rsid w:val="00E731A8"/>
    <w:rsid w:val="00E751AE"/>
    <w:rsid w:val="00E963ED"/>
    <w:rsid w:val="00EA69E3"/>
    <w:rsid w:val="00EB1D59"/>
    <w:rsid w:val="00EC3319"/>
    <w:rsid w:val="00EC7E0B"/>
    <w:rsid w:val="00EE0BA5"/>
    <w:rsid w:val="00EF0226"/>
    <w:rsid w:val="00F07523"/>
    <w:rsid w:val="00F21039"/>
    <w:rsid w:val="00F2473A"/>
    <w:rsid w:val="00F26616"/>
    <w:rsid w:val="00F35C03"/>
    <w:rsid w:val="00F370E3"/>
    <w:rsid w:val="00F43F29"/>
    <w:rsid w:val="00F768FA"/>
    <w:rsid w:val="00F773AC"/>
    <w:rsid w:val="00F843F2"/>
    <w:rsid w:val="00FA7CED"/>
    <w:rsid w:val="00FC3E68"/>
    <w:rsid w:val="00FE526F"/>
    <w:rsid w:val="00FE5691"/>
    <w:rsid w:val="00FE63C8"/>
    <w:rsid w:val="00FF4691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56CB98"/>
  <w15:docId w15:val="{FFB7BD67-0C11-4E0F-AA31-9F069E97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763"/>
    <w:rPr>
      <w:sz w:val="24"/>
      <w:szCs w:val="24"/>
      <w:lang w:val="en-US" w:eastAsia="cs-CZ"/>
    </w:rPr>
  </w:style>
  <w:style w:type="paragraph" w:styleId="Heading3">
    <w:name w:val="heading 3"/>
    <w:basedOn w:val="Normal"/>
    <w:next w:val="Normal"/>
    <w:qFormat/>
    <w:rsid w:val="000127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127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127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1278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1278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1278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127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D6B5D"/>
    <w:pPr>
      <w:spacing w:before="100" w:beforeAutospacing="1" w:after="100" w:afterAutospacing="1"/>
    </w:pPr>
  </w:style>
  <w:style w:type="paragraph" w:customStyle="1" w:styleId="Authors">
    <w:name w:val="Authors"/>
    <w:basedOn w:val="Normal"/>
    <w:next w:val="Normal"/>
    <w:rsid w:val="00415CF9"/>
    <w:pPr>
      <w:jc w:val="center"/>
    </w:pPr>
    <w:rPr>
      <w:b/>
      <w:i/>
      <w:sz w:val="28"/>
      <w:szCs w:val="28"/>
    </w:rPr>
  </w:style>
  <w:style w:type="paragraph" w:customStyle="1" w:styleId="Abstract">
    <w:name w:val="Abstract"/>
    <w:basedOn w:val="Normal"/>
    <w:next w:val="Normal"/>
    <w:rsid w:val="00753F04"/>
    <w:pPr>
      <w:spacing w:before="240"/>
    </w:pPr>
    <w:rPr>
      <w:b/>
      <w:szCs w:val="26"/>
    </w:rPr>
  </w:style>
  <w:style w:type="paragraph" w:customStyle="1" w:styleId="Abstract-text">
    <w:name w:val="Abstract - text"/>
    <w:basedOn w:val="Normal"/>
    <w:next w:val="Normal"/>
    <w:link w:val="Abstract-textChar"/>
    <w:rsid w:val="003C700D"/>
    <w:pPr>
      <w:spacing w:before="120"/>
      <w:jc w:val="both"/>
    </w:pPr>
    <w:rPr>
      <w:szCs w:val="26"/>
    </w:rPr>
  </w:style>
  <w:style w:type="character" w:customStyle="1" w:styleId="Abstract-textChar">
    <w:name w:val="Abstract - text Char"/>
    <w:basedOn w:val="DefaultParagraphFont"/>
    <w:link w:val="Abstract-text"/>
    <w:rsid w:val="003C700D"/>
    <w:rPr>
      <w:sz w:val="24"/>
      <w:szCs w:val="26"/>
      <w:lang w:val="en-US" w:eastAsia="cs-CZ" w:bidi="ar-SA"/>
    </w:rPr>
  </w:style>
  <w:style w:type="paragraph" w:customStyle="1" w:styleId="Heading1">
    <w:name w:val="Heading1"/>
    <w:basedOn w:val="Normal"/>
    <w:next w:val="Text"/>
    <w:rsid w:val="00BE3E92"/>
    <w:pPr>
      <w:keepNext/>
      <w:numPr>
        <w:numId w:val="6"/>
      </w:numPr>
      <w:spacing w:before="360"/>
      <w:outlineLvl w:val="0"/>
    </w:pPr>
    <w:rPr>
      <w:b/>
      <w:caps/>
      <w:sz w:val="28"/>
      <w:szCs w:val="28"/>
    </w:rPr>
  </w:style>
  <w:style w:type="paragraph" w:customStyle="1" w:styleId="Text">
    <w:name w:val="Text"/>
    <w:basedOn w:val="Normal"/>
    <w:rsid w:val="000D6B5D"/>
    <w:pPr>
      <w:spacing w:before="120"/>
      <w:jc w:val="both"/>
    </w:pPr>
  </w:style>
  <w:style w:type="paragraph" w:customStyle="1" w:styleId="Heading2">
    <w:name w:val="Heading2"/>
    <w:basedOn w:val="Normal"/>
    <w:next w:val="Text"/>
    <w:rsid w:val="00BE3E92"/>
    <w:pPr>
      <w:keepNext/>
      <w:numPr>
        <w:ilvl w:val="1"/>
        <w:numId w:val="6"/>
      </w:numPr>
      <w:spacing w:before="240"/>
      <w:outlineLvl w:val="1"/>
    </w:pPr>
    <w:rPr>
      <w:b/>
    </w:rPr>
  </w:style>
  <w:style w:type="paragraph" w:styleId="TOC1">
    <w:name w:val="toc 1"/>
    <w:basedOn w:val="Normal"/>
    <w:next w:val="Normal"/>
    <w:autoRedefine/>
    <w:semiHidden/>
    <w:rsid w:val="001106AF"/>
  </w:style>
  <w:style w:type="character" w:styleId="Hyperlink">
    <w:name w:val="Hyperlink"/>
    <w:basedOn w:val="DefaultParagraphFont"/>
    <w:rsid w:val="001106AF"/>
    <w:rPr>
      <w:color w:val="0000FF"/>
      <w:u w:val="single"/>
    </w:rPr>
  </w:style>
  <w:style w:type="paragraph" w:customStyle="1" w:styleId="ListofReferences">
    <w:name w:val="List of References"/>
    <w:basedOn w:val="Normal"/>
    <w:next w:val="Normal"/>
    <w:rsid w:val="003C700D"/>
    <w:pPr>
      <w:spacing w:before="240"/>
    </w:pPr>
    <w:rPr>
      <w:b/>
    </w:rPr>
  </w:style>
  <w:style w:type="paragraph" w:customStyle="1" w:styleId="Contact">
    <w:name w:val="Contact"/>
    <w:basedOn w:val="Normal"/>
    <w:next w:val="Text"/>
    <w:rsid w:val="003C700D"/>
    <w:pPr>
      <w:jc w:val="center"/>
    </w:pPr>
  </w:style>
  <w:style w:type="paragraph" w:customStyle="1" w:styleId="References">
    <w:name w:val="References"/>
    <w:basedOn w:val="Normal"/>
    <w:rsid w:val="000D6B5D"/>
    <w:pPr>
      <w:numPr>
        <w:numId w:val="11"/>
      </w:numPr>
    </w:pPr>
  </w:style>
  <w:style w:type="paragraph" w:customStyle="1" w:styleId="Nzov1">
    <w:name w:val="Názov1"/>
    <w:basedOn w:val="Normal"/>
    <w:next w:val="Normal"/>
    <w:rsid w:val="00415CF9"/>
    <w:pPr>
      <w:jc w:val="center"/>
    </w:pPr>
    <w:rPr>
      <w:b/>
      <w:caps/>
      <w:sz w:val="28"/>
      <w:szCs w:val="32"/>
    </w:rPr>
  </w:style>
  <w:style w:type="paragraph" w:customStyle="1" w:styleId="KeyWords">
    <w:name w:val="KeyWords"/>
    <w:basedOn w:val="Text"/>
    <w:next w:val="Text"/>
    <w:rsid w:val="00753F04"/>
    <w:pPr>
      <w:spacing w:before="240"/>
    </w:pPr>
    <w:rPr>
      <w:i/>
      <w:szCs w:val="26"/>
    </w:rPr>
  </w:style>
  <w:style w:type="paragraph" w:customStyle="1" w:styleId="Contacttext">
    <w:name w:val="Contact text"/>
    <w:basedOn w:val="Normal"/>
    <w:rsid w:val="00753F04"/>
  </w:style>
  <w:style w:type="paragraph" w:customStyle="1" w:styleId="Contactinformation">
    <w:name w:val="Contact information"/>
    <w:basedOn w:val="Normal"/>
    <w:rsid w:val="00753F04"/>
    <w:pPr>
      <w:spacing w:before="240"/>
    </w:pPr>
    <w:rPr>
      <w:b/>
    </w:rPr>
  </w:style>
  <w:style w:type="table" w:styleId="TableGrid">
    <w:name w:val="Table Grid"/>
    <w:basedOn w:val="TableNormal"/>
    <w:rsid w:val="00DF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Základní text Char"/>
    <w:basedOn w:val="Normal"/>
    <w:link w:val="BodyTextChar"/>
    <w:rsid w:val="002C2521"/>
    <w:rPr>
      <w:rFonts w:ascii="Tahoma" w:hAnsi="Tahoma"/>
      <w:szCs w:val="20"/>
    </w:rPr>
  </w:style>
  <w:style w:type="character" w:customStyle="1" w:styleId="BodyTextChar">
    <w:name w:val="Body Text Char"/>
    <w:aliases w:val="Základní text Char Char"/>
    <w:basedOn w:val="DefaultParagraphFont"/>
    <w:link w:val="BodyText"/>
    <w:rsid w:val="002C2521"/>
    <w:rPr>
      <w:rFonts w:ascii="Tahoma" w:hAnsi="Tahoma"/>
      <w:sz w:val="24"/>
      <w:lang w:val="cs-CZ" w:eastAsia="cs-CZ" w:bidi="ar-SA"/>
    </w:rPr>
  </w:style>
  <w:style w:type="paragraph" w:styleId="Header">
    <w:name w:val="header"/>
    <w:basedOn w:val="Normal"/>
    <w:link w:val="HeaderChar"/>
    <w:rsid w:val="007222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2227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22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27A"/>
    <w:rPr>
      <w:sz w:val="24"/>
      <w:szCs w:val="24"/>
    </w:rPr>
  </w:style>
  <w:style w:type="paragraph" w:customStyle="1" w:styleId="a">
    <w:basedOn w:val="Normal"/>
    <w:next w:val="Normal"/>
    <w:uiPriority w:val="29"/>
    <w:qFormat/>
    <w:rsid w:val="0090622B"/>
    <w:rPr>
      <w:rFonts w:ascii="Arial" w:eastAsia="Calibri" w:hAnsi="Arial"/>
      <w:iCs/>
      <w:color w:val="000000"/>
      <w:sz w:val="20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A62"/>
    <w:pPr>
      <w:jc w:val="both"/>
      <w:outlineLvl w:val="1"/>
    </w:pPr>
    <w:rPr>
      <w:rFonts w:ascii="Arial" w:hAnsi="Arial"/>
      <w:i/>
      <w:sz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A5A62"/>
    <w:rPr>
      <w:rFonts w:ascii="Arial" w:hAnsi="Arial"/>
      <w:i/>
      <w:szCs w:val="24"/>
      <w:lang w:val="cs-CZ" w:eastAsia="en-US"/>
    </w:rPr>
  </w:style>
  <w:style w:type="table" w:customStyle="1" w:styleId="APAReport">
    <w:name w:val="APA Report"/>
    <w:basedOn w:val="TableNormal"/>
    <w:uiPriority w:val="99"/>
    <w:rsid w:val="000A453F"/>
    <w:rPr>
      <w:rFonts w:asciiTheme="minorHAnsi" w:eastAsiaTheme="minorEastAsia" w:hAnsiTheme="minorHAnsi" w:cstheme="minorBidi"/>
      <w:color w:val="000000" w:themeColor="text1"/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E25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57B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2629"/>
    <w:rPr>
      <w:i/>
      <w:iCs/>
    </w:rPr>
  </w:style>
  <w:style w:type="character" w:styleId="Strong">
    <w:name w:val="Strong"/>
    <w:basedOn w:val="DefaultParagraphFont"/>
    <w:uiPriority w:val="22"/>
    <w:qFormat/>
    <w:rsid w:val="00F24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x@abc.ge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con-tcourt.ge/ka/judicial-acts?legal=12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ossref.org/guestquer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template_cjournal2011en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13877FFC6143E3B1E2842A030F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00CA6-5BCE-43E8-9386-B7A1DB933068}"/>
      </w:docPartPr>
      <w:docPartBody>
        <w:p w:rsidR="000B7220" w:rsidRDefault="000B7220" w:rsidP="000B7220">
          <w:pPr>
            <w:pStyle w:val="C213877FFC6143E3B1E2842A030FA7F3"/>
          </w:pPr>
          <w:r w:rsidRPr="003F7CBD">
            <w:t>123</w:t>
          </w:r>
        </w:p>
      </w:docPartBody>
    </w:docPart>
    <w:docPart>
      <w:docPartPr>
        <w:name w:val="B5BE3A059FE24F24B9A2D2F8A5C32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5C9C-4996-4456-B082-92C0D4F6E6BC}"/>
      </w:docPartPr>
      <w:docPartBody>
        <w:p w:rsidR="000B7220" w:rsidRDefault="000B7220" w:rsidP="000B7220">
          <w:pPr>
            <w:pStyle w:val="B5BE3A059FE24F24B9A2D2F8A5C3216E"/>
          </w:pPr>
          <w:r w:rsidRPr="003F7CBD">
            <w:t>123</w:t>
          </w:r>
        </w:p>
      </w:docPartBody>
    </w:docPart>
    <w:docPart>
      <w:docPartPr>
        <w:name w:val="59A7A8ED652947B98576A7B0EABF4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A7E66-AB97-4326-9679-F755927BA89B}"/>
      </w:docPartPr>
      <w:docPartBody>
        <w:p w:rsidR="000B7220" w:rsidRDefault="000B7220" w:rsidP="000B7220">
          <w:pPr>
            <w:pStyle w:val="59A7A8ED652947B98576A7B0EABF489F"/>
          </w:pPr>
          <w:r w:rsidRPr="003F7CBD">
            <w:t>123</w:t>
          </w:r>
        </w:p>
      </w:docPartBody>
    </w:docPart>
    <w:docPart>
      <w:docPartPr>
        <w:name w:val="88BD9DB17FD64864932D879D9921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04CCD-4569-4543-BFE9-0D14F10BAF27}"/>
      </w:docPartPr>
      <w:docPartBody>
        <w:p w:rsidR="000B7220" w:rsidRDefault="000B7220" w:rsidP="000B7220">
          <w:pPr>
            <w:pStyle w:val="88BD9DB17FD64864932D879D99212A00"/>
          </w:pPr>
          <w:r w:rsidRPr="003F7CBD">
            <w:t>123</w:t>
          </w:r>
        </w:p>
      </w:docPartBody>
    </w:docPart>
    <w:docPart>
      <w:docPartPr>
        <w:name w:val="95960C7913BE4D72989C37711C94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F523-A94E-44E2-9346-C09C3161780C}"/>
      </w:docPartPr>
      <w:docPartBody>
        <w:p w:rsidR="000B7220" w:rsidRDefault="000B7220" w:rsidP="000B7220">
          <w:pPr>
            <w:pStyle w:val="95960C7913BE4D72989C37711C94DD27"/>
          </w:pPr>
          <w:r w:rsidRPr="003F7CBD">
            <w:t>456</w:t>
          </w:r>
        </w:p>
      </w:docPartBody>
    </w:docPart>
    <w:docPart>
      <w:docPartPr>
        <w:name w:val="F6F19AE39E27483488440ADC8B2E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1AB28-A478-440A-BB79-878C345ED784}"/>
      </w:docPartPr>
      <w:docPartBody>
        <w:p w:rsidR="000B7220" w:rsidRDefault="000B7220" w:rsidP="000B7220">
          <w:pPr>
            <w:pStyle w:val="F6F19AE39E27483488440ADC8B2E8EB1"/>
          </w:pPr>
          <w:r w:rsidRPr="003F7CBD">
            <w:t>456</w:t>
          </w:r>
        </w:p>
      </w:docPartBody>
    </w:docPart>
    <w:docPart>
      <w:docPartPr>
        <w:name w:val="AE6C7829C8124707BA66A84BA1505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026C-2C4F-400D-89D0-E352513CFE65}"/>
      </w:docPartPr>
      <w:docPartBody>
        <w:p w:rsidR="000B7220" w:rsidRDefault="000B7220" w:rsidP="000B7220">
          <w:pPr>
            <w:pStyle w:val="AE6C7829C8124707BA66A84BA1505492"/>
          </w:pPr>
          <w:r w:rsidRPr="003F7CBD">
            <w:t>456</w:t>
          </w:r>
        </w:p>
      </w:docPartBody>
    </w:docPart>
    <w:docPart>
      <w:docPartPr>
        <w:name w:val="510C7B23A3374DF69A4C7597E6131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45C60-55D8-41D5-8701-1CA0555A8676}"/>
      </w:docPartPr>
      <w:docPartBody>
        <w:p w:rsidR="000B7220" w:rsidRDefault="000B7220" w:rsidP="000B7220">
          <w:pPr>
            <w:pStyle w:val="510C7B23A3374DF69A4C7597E6131EDD"/>
          </w:pPr>
          <w:r w:rsidRPr="003F7CBD">
            <w:t>456</w:t>
          </w:r>
        </w:p>
      </w:docPartBody>
    </w:docPart>
    <w:docPart>
      <w:docPartPr>
        <w:name w:val="DD9DF23D92254E61953543AC96ED3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17677-64D2-45AF-8D7F-E05A19464B67}"/>
      </w:docPartPr>
      <w:docPartBody>
        <w:p w:rsidR="000B7220" w:rsidRDefault="000B7220" w:rsidP="000B7220">
          <w:pPr>
            <w:pStyle w:val="DD9DF23D92254E61953543AC96ED321B"/>
          </w:pPr>
          <w:r w:rsidRPr="003F7CBD">
            <w:t>789</w:t>
          </w:r>
        </w:p>
      </w:docPartBody>
    </w:docPart>
    <w:docPart>
      <w:docPartPr>
        <w:name w:val="3072380BE6ED41E7A41B1643DA465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5087-47A2-4BBC-A4C8-8956755ABB6B}"/>
      </w:docPartPr>
      <w:docPartBody>
        <w:p w:rsidR="000B7220" w:rsidRDefault="000B7220" w:rsidP="000B7220">
          <w:pPr>
            <w:pStyle w:val="3072380BE6ED41E7A41B1643DA4654AE"/>
          </w:pPr>
          <w:r w:rsidRPr="003F7CBD">
            <w:t>789</w:t>
          </w:r>
        </w:p>
      </w:docPartBody>
    </w:docPart>
    <w:docPart>
      <w:docPartPr>
        <w:name w:val="E40FC17DEF154D4894420C9E1C497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EC528-2FFB-4AE7-8555-F7269617E858}"/>
      </w:docPartPr>
      <w:docPartBody>
        <w:p w:rsidR="000B7220" w:rsidRDefault="000B7220" w:rsidP="000B7220">
          <w:pPr>
            <w:pStyle w:val="E40FC17DEF154D4894420C9E1C497946"/>
          </w:pPr>
          <w:r w:rsidRPr="003F7CBD">
            <w:t>789</w:t>
          </w:r>
        </w:p>
      </w:docPartBody>
    </w:docPart>
    <w:docPart>
      <w:docPartPr>
        <w:name w:val="4750DD8BECDC4B2397BE8AC689668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E1E3-DEB8-472E-9F59-36843F72EA7A}"/>
      </w:docPartPr>
      <w:docPartBody>
        <w:p w:rsidR="000B7220" w:rsidRDefault="000B7220" w:rsidP="000B7220">
          <w:pPr>
            <w:pStyle w:val="4750DD8BECDC4B2397BE8AC689668CEA"/>
          </w:pPr>
          <w:r w:rsidRPr="003F7CBD">
            <w:t>789</w:t>
          </w:r>
        </w:p>
      </w:docPartBody>
    </w:docPart>
    <w:docPart>
      <w:docPartPr>
        <w:name w:val="63BAE26A1CDE4899AD8DBCD50029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EE90-F4A3-47CD-97E7-1C2381507F43}"/>
      </w:docPartPr>
      <w:docPartBody>
        <w:p w:rsidR="000B7220" w:rsidRDefault="000B7220" w:rsidP="000B7220">
          <w:pPr>
            <w:pStyle w:val="63BAE26A1CDE4899AD8DBCD500290127"/>
          </w:pPr>
          <w:r w:rsidRPr="003F7CBD">
            <w:t>123</w:t>
          </w:r>
        </w:p>
      </w:docPartBody>
    </w:docPart>
    <w:docPart>
      <w:docPartPr>
        <w:name w:val="C9EEC4E150A4452087FA5AED347F4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40D4-5D42-4041-B677-D85C96449F97}"/>
      </w:docPartPr>
      <w:docPartBody>
        <w:p w:rsidR="000B7220" w:rsidRDefault="000B7220" w:rsidP="000B7220">
          <w:pPr>
            <w:pStyle w:val="C9EEC4E150A4452087FA5AED347F451E"/>
          </w:pPr>
          <w:r w:rsidRPr="003F7CBD">
            <w:t>123</w:t>
          </w:r>
        </w:p>
      </w:docPartBody>
    </w:docPart>
    <w:docPart>
      <w:docPartPr>
        <w:name w:val="6B6652E299DB42839E76255D94F3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D574-D10F-4A46-B9D8-BCA6FE07F398}"/>
      </w:docPartPr>
      <w:docPartBody>
        <w:p w:rsidR="000B7220" w:rsidRDefault="000B7220" w:rsidP="000B7220">
          <w:pPr>
            <w:pStyle w:val="6B6652E299DB42839E76255D94F34342"/>
          </w:pPr>
          <w:r w:rsidRPr="003F7CBD">
            <w:t>123</w:t>
          </w:r>
        </w:p>
      </w:docPartBody>
    </w:docPart>
    <w:docPart>
      <w:docPartPr>
        <w:name w:val="550CDE6BB2DD40C3B7AEF2AB9DA81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58EB-BF1F-4166-9327-59924ABF3F61}"/>
      </w:docPartPr>
      <w:docPartBody>
        <w:p w:rsidR="000B7220" w:rsidRDefault="000B7220" w:rsidP="000B7220">
          <w:pPr>
            <w:pStyle w:val="550CDE6BB2DD40C3B7AEF2AB9DA814B1"/>
          </w:pPr>
          <w:r w:rsidRPr="003F7CBD">
            <w:t>123</w:t>
          </w:r>
        </w:p>
      </w:docPartBody>
    </w:docPart>
    <w:docPart>
      <w:docPartPr>
        <w:name w:val="0D90A293BEE740BFB802C835622C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AA71-63E3-45F6-BF08-3881FE8B39DE}"/>
      </w:docPartPr>
      <w:docPartBody>
        <w:p w:rsidR="000B7220" w:rsidRDefault="000B7220" w:rsidP="000B7220">
          <w:pPr>
            <w:pStyle w:val="0D90A293BEE740BFB802C835622C71F4"/>
          </w:pPr>
          <w:r w:rsidRPr="003F7CBD">
            <w:t>456</w:t>
          </w:r>
        </w:p>
      </w:docPartBody>
    </w:docPart>
    <w:docPart>
      <w:docPartPr>
        <w:name w:val="64AC39F9A9BB4D18B142D442B88C2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3DDD-CE13-4613-8699-435978C05FF8}"/>
      </w:docPartPr>
      <w:docPartBody>
        <w:p w:rsidR="000B7220" w:rsidRDefault="000B7220" w:rsidP="000B7220">
          <w:pPr>
            <w:pStyle w:val="64AC39F9A9BB4D18B142D442B88C240E"/>
          </w:pPr>
          <w:r w:rsidRPr="003F7CBD">
            <w:t>456</w:t>
          </w:r>
        </w:p>
      </w:docPartBody>
    </w:docPart>
    <w:docPart>
      <w:docPartPr>
        <w:name w:val="DF1FE0222745451FB581D19E710B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A4155-781B-4B63-8509-4507192CEADC}"/>
      </w:docPartPr>
      <w:docPartBody>
        <w:p w:rsidR="000B7220" w:rsidRDefault="000B7220" w:rsidP="000B7220">
          <w:pPr>
            <w:pStyle w:val="DF1FE0222745451FB581D19E710B2DBF"/>
          </w:pPr>
          <w:r w:rsidRPr="003F7CBD">
            <w:t>456</w:t>
          </w:r>
        </w:p>
      </w:docPartBody>
    </w:docPart>
    <w:docPart>
      <w:docPartPr>
        <w:name w:val="4D212B518F614515A5B0DB6A3F149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867A-3A17-43EE-8FC5-3F224AE72CC4}"/>
      </w:docPartPr>
      <w:docPartBody>
        <w:p w:rsidR="000B7220" w:rsidRDefault="000B7220" w:rsidP="000B7220">
          <w:pPr>
            <w:pStyle w:val="4D212B518F614515A5B0DB6A3F149782"/>
          </w:pPr>
          <w:r w:rsidRPr="003F7CBD">
            <w:t>456</w:t>
          </w:r>
        </w:p>
      </w:docPartBody>
    </w:docPart>
    <w:docPart>
      <w:docPartPr>
        <w:name w:val="ADD47ABC851C475B9C0144FB8383D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E8BD-30EB-44A2-ACAA-10859B368C6C}"/>
      </w:docPartPr>
      <w:docPartBody>
        <w:p w:rsidR="000B7220" w:rsidRDefault="000B7220" w:rsidP="000B7220">
          <w:pPr>
            <w:pStyle w:val="ADD47ABC851C475B9C0144FB8383D976"/>
          </w:pPr>
          <w:r w:rsidRPr="003F7CBD">
            <w:t>789</w:t>
          </w:r>
        </w:p>
      </w:docPartBody>
    </w:docPart>
    <w:docPart>
      <w:docPartPr>
        <w:name w:val="096951D8A42049D69B5499AED27B9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6592A-77A0-43FB-8C4E-AA1B93EBB072}"/>
      </w:docPartPr>
      <w:docPartBody>
        <w:p w:rsidR="000B7220" w:rsidRDefault="000B7220" w:rsidP="000B7220">
          <w:pPr>
            <w:pStyle w:val="096951D8A42049D69B5499AED27B962A"/>
          </w:pPr>
          <w:r w:rsidRPr="003F7CBD">
            <w:t>789</w:t>
          </w:r>
        </w:p>
      </w:docPartBody>
    </w:docPart>
    <w:docPart>
      <w:docPartPr>
        <w:name w:val="CB48EE1A669C4D088A9BFA97D2B8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965CA-9420-4123-86D3-D92FDA6B21A0}"/>
      </w:docPartPr>
      <w:docPartBody>
        <w:p w:rsidR="000B7220" w:rsidRDefault="000B7220" w:rsidP="000B7220">
          <w:pPr>
            <w:pStyle w:val="CB48EE1A669C4D088A9BFA97D2B8055D"/>
          </w:pPr>
          <w:r w:rsidRPr="003F7CBD">
            <w:t>789</w:t>
          </w:r>
        </w:p>
      </w:docPartBody>
    </w:docPart>
    <w:docPart>
      <w:docPartPr>
        <w:name w:val="5BFF40370F394244AE237D1C50783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F2F9-C49A-41D0-9473-A8E7F5675DBF}"/>
      </w:docPartPr>
      <w:docPartBody>
        <w:p w:rsidR="000B7220" w:rsidRDefault="000B7220" w:rsidP="000B7220">
          <w:pPr>
            <w:pStyle w:val="5BFF40370F394244AE237D1C507831DD"/>
          </w:pPr>
          <w:r w:rsidRPr="003F7CBD">
            <w:t>789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15"/>
    <w:rsid w:val="000B7220"/>
    <w:rsid w:val="00242E23"/>
    <w:rsid w:val="00464E38"/>
    <w:rsid w:val="006F47FB"/>
    <w:rsid w:val="00857F9B"/>
    <w:rsid w:val="00A13A4B"/>
    <w:rsid w:val="00A44AA0"/>
    <w:rsid w:val="00A61B49"/>
    <w:rsid w:val="00A64352"/>
    <w:rsid w:val="00AF0061"/>
    <w:rsid w:val="00BE2CFA"/>
    <w:rsid w:val="00BE2EB7"/>
    <w:rsid w:val="00C24BB6"/>
    <w:rsid w:val="00C53315"/>
    <w:rsid w:val="00C845DE"/>
    <w:rsid w:val="00E11F57"/>
    <w:rsid w:val="00E96ED4"/>
    <w:rsid w:val="00F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13877FFC6143E3B1E2842A030FA7F3">
    <w:name w:val="C213877FFC6143E3B1E2842A030FA7F3"/>
    <w:rsid w:val="000B7220"/>
  </w:style>
  <w:style w:type="paragraph" w:customStyle="1" w:styleId="B5BE3A059FE24F24B9A2D2F8A5C3216E">
    <w:name w:val="B5BE3A059FE24F24B9A2D2F8A5C3216E"/>
    <w:rsid w:val="000B7220"/>
  </w:style>
  <w:style w:type="paragraph" w:customStyle="1" w:styleId="59A7A8ED652947B98576A7B0EABF489F">
    <w:name w:val="59A7A8ED652947B98576A7B0EABF489F"/>
    <w:rsid w:val="000B7220"/>
  </w:style>
  <w:style w:type="paragraph" w:customStyle="1" w:styleId="88BD9DB17FD64864932D879D99212A00">
    <w:name w:val="88BD9DB17FD64864932D879D99212A00"/>
    <w:rsid w:val="000B7220"/>
  </w:style>
  <w:style w:type="paragraph" w:customStyle="1" w:styleId="95960C7913BE4D72989C37711C94DD27">
    <w:name w:val="95960C7913BE4D72989C37711C94DD27"/>
    <w:rsid w:val="000B7220"/>
  </w:style>
  <w:style w:type="paragraph" w:customStyle="1" w:styleId="F6F19AE39E27483488440ADC8B2E8EB1">
    <w:name w:val="F6F19AE39E27483488440ADC8B2E8EB1"/>
    <w:rsid w:val="000B7220"/>
  </w:style>
  <w:style w:type="paragraph" w:customStyle="1" w:styleId="AE6C7829C8124707BA66A84BA1505492">
    <w:name w:val="AE6C7829C8124707BA66A84BA1505492"/>
    <w:rsid w:val="000B7220"/>
  </w:style>
  <w:style w:type="paragraph" w:customStyle="1" w:styleId="510C7B23A3374DF69A4C7597E6131EDD">
    <w:name w:val="510C7B23A3374DF69A4C7597E6131EDD"/>
    <w:rsid w:val="000B7220"/>
  </w:style>
  <w:style w:type="paragraph" w:customStyle="1" w:styleId="DD9DF23D92254E61953543AC96ED321B">
    <w:name w:val="DD9DF23D92254E61953543AC96ED321B"/>
    <w:rsid w:val="000B7220"/>
  </w:style>
  <w:style w:type="paragraph" w:customStyle="1" w:styleId="3072380BE6ED41E7A41B1643DA4654AE">
    <w:name w:val="3072380BE6ED41E7A41B1643DA4654AE"/>
    <w:rsid w:val="000B7220"/>
  </w:style>
  <w:style w:type="paragraph" w:customStyle="1" w:styleId="E40FC17DEF154D4894420C9E1C497946">
    <w:name w:val="E40FC17DEF154D4894420C9E1C497946"/>
    <w:rsid w:val="000B7220"/>
  </w:style>
  <w:style w:type="paragraph" w:customStyle="1" w:styleId="4750DD8BECDC4B2397BE8AC689668CEA">
    <w:name w:val="4750DD8BECDC4B2397BE8AC689668CEA"/>
    <w:rsid w:val="000B7220"/>
  </w:style>
  <w:style w:type="paragraph" w:customStyle="1" w:styleId="63BAE26A1CDE4899AD8DBCD500290127">
    <w:name w:val="63BAE26A1CDE4899AD8DBCD500290127"/>
    <w:rsid w:val="000B7220"/>
  </w:style>
  <w:style w:type="paragraph" w:customStyle="1" w:styleId="C9EEC4E150A4452087FA5AED347F451E">
    <w:name w:val="C9EEC4E150A4452087FA5AED347F451E"/>
    <w:rsid w:val="000B7220"/>
  </w:style>
  <w:style w:type="paragraph" w:customStyle="1" w:styleId="6B6652E299DB42839E76255D94F34342">
    <w:name w:val="6B6652E299DB42839E76255D94F34342"/>
    <w:rsid w:val="000B7220"/>
  </w:style>
  <w:style w:type="paragraph" w:customStyle="1" w:styleId="550CDE6BB2DD40C3B7AEF2AB9DA814B1">
    <w:name w:val="550CDE6BB2DD40C3B7AEF2AB9DA814B1"/>
    <w:rsid w:val="000B7220"/>
  </w:style>
  <w:style w:type="paragraph" w:customStyle="1" w:styleId="0D90A293BEE740BFB802C835622C71F4">
    <w:name w:val="0D90A293BEE740BFB802C835622C71F4"/>
    <w:rsid w:val="000B7220"/>
  </w:style>
  <w:style w:type="paragraph" w:customStyle="1" w:styleId="64AC39F9A9BB4D18B142D442B88C240E">
    <w:name w:val="64AC39F9A9BB4D18B142D442B88C240E"/>
    <w:rsid w:val="000B7220"/>
  </w:style>
  <w:style w:type="paragraph" w:customStyle="1" w:styleId="DF1FE0222745451FB581D19E710B2DBF">
    <w:name w:val="DF1FE0222745451FB581D19E710B2DBF"/>
    <w:rsid w:val="000B7220"/>
  </w:style>
  <w:style w:type="paragraph" w:customStyle="1" w:styleId="4D212B518F614515A5B0DB6A3F149782">
    <w:name w:val="4D212B518F614515A5B0DB6A3F149782"/>
    <w:rsid w:val="000B7220"/>
  </w:style>
  <w:style w:type="paragraph" w:customStyle="1" w:styleId="ADD47ABC851C475B9C0144FB8383D976">
    <w:name w:val="ADD47ABC851C475B9C0144FB8383D976"/>
    <w:rsid w:val="000B7220"/>
  </w:style>
  <w:style w:type="paragraph" w:customStyle="1" w:styleId="096951D8A42049D69B5499AED27B962A">
    <w:name w:val="096951D8A42049D69B5499AED27B962A"/>
    <w:rsid w:val="000B7220"/>
  </w:style>
  <w:style w:type="paragraph" w:customStyle="1" w:styleId="CB48EE1A669C4D088A9BFA97D2B8055D">
    <w:name w:val="CB48EE1A669C4D088A9BFA97D2B8055D"/>
    <w:rsid w:val="000B7220"/>
  </w:style>
  <w:style w:type="paragraph" w:customStyle="1" w:styleId="5BFF40370F394244AE237D1C507831DD">
    <w:name w:val="5BFF40370F394244AE237D1C507831DD"/>
    <w:rsid w:val="000B7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template_cjournal2011en (1)</Template>
  <TotalTime>8</TotalTime>
  <Pages>9</Pages>
  <Words>998</Words>
  <Characters>5695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Journal of Competitiveness contribution template</vt:lpstr>
      <vt:lpstr>Journal of Competitiveness contribution template</vt:lpstr>
      <vt:lpstr>Journal of Competitiveness contribution template</vt:lpstr>
    </vt:vector>
  </TitlesOfParts>
  <Company>Tomas Bata University in Zlín</Company>
  <LinksUpToDate>false</LinksUpToDate>
  <CharactersWithSpaces>6680</CharactersWithSpaces>
  <SharedDoc>false</SharedDoc>
  <HyperlinkBase>www.cjournal.cz</HyperlinkBase>
  <HLinks>
    <vt:vector size="24" baseType="variant">
      <vt:variant>
        <vt:i4>1310817</vt:i4>
      </vt:variant>
      <vt:variant>
        <vt:i4>15</vt:i4>
      </vt:variant>
      <vt:variant>
        <vt:i4>0</vt:i4>
      </vt:variant>
      <vt:variant>
        <vt:i4>5</vt:i4>
      </vt:variant>
      <vt:variant>
        <vt:lpwstr>mailto:smithjohn@fame.utb.cz</vt:lpwstr>
      </vt:variant>
      <vt:variant>
        <vt:lpwstr/>
      </vt:variant>
      <vt:variant>
        <vt:i4>2752627</vt:i4>
      </vt:variant>
      <vt:variant>
        <vt:i4>12</vt:i4>
      </vt:variant>
      <vt:variant>
        <vt:i4>0</vt:i4>
      </vt:variant>
      <vt:variant>
        <vt:i4>5</vt:i4>
      </vt:variant>
      <vt:variant>
        <vt:lpwstr>http://www.library.cornell.edu/resrch/citmanage/apa</vt:lpwstr>
      </vt:variant>
      <vt:variant>
        <vt:lpwstr/>
      </vt:variant>
      <vt:variant>
        <vt:i4>4128810</vt:i4>
      </vt:variant>
      <vt:variant>
        <vt:i4>6</vt:i4>
      </vt:variant>
      <vt:variant>
        <vt:i4>0</vt:i4>
      </vt:variant>
      <vt:variant>
        <vt:i4>5</vt:i4>
      </vt:variant>
      <vt:variant>
        <vt:lpwstr>http://citationmachine.net/</vt:lpwstr>
      </vt:variant>
      <vt:variant>
        <vt:lpwstr/>
      </vt:variant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http://www.library.cornell.edu/resrch/citmanage/apa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Competitiveness contribution template</dc:title>
  <dc:subject>paper template</dc:subject>
  <dc:creator>Journal of Competitiveness</dc:creator>
  <cp:keywords>version 2017</cp:keywords>
  <cp:lastModifiedBy>Ana Iluridze</cp:lastModifiedBy>
  <cp:revision>6</cp:revision>
  <cp:lastPrinted>2006-12-06T08:53:00Z</cp:lastPrinted>
  <dcterms:created xsi:type="dcterms:W3CDTF">2024-09-26T08:01:00Z</dcterms:created>
  <dcterms:modified xsi:type="dcterms:W3CDTF">2025-11-14T08:17:00Z</dcterms:modified>
  <cp:category>Journal of Competitiveness</cp:category>
</cp:coreProperties>
</file>